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A4AFF" w14:textId="21DB255A" w:rsidR="00C6078D" w:rsidRPr="00C6078D" w:rsidRDefault="00C6078D" w:rsidP="00A12B8A">
      <w:pPr>
        <w:spacing w:line="400" w:lineRule="exact"/>
        <w:jc w:val="center"/>
        <w:rPr>
          <w:rFonts w:ascii="ＭＳ 明朝" w:hAnsi="ＭＳ 明朝"/>
          <w:sz w:val="24"/>
        </w:rPr>
      </w:pPr>
      <w:r w:rsidRPr="00C6078D">
        <w:rPr>
          <w:rFonts w:ascii="ＭＳ 明朝" w:hAnsi="ＭＳ 明朝" w:hint="eastAsia"/>
          <w:sz w:val="24"/>
        </w:rPr>
        <w:t>普通財産</w:t>
      </w:r>
      <w:r w:rsidR="00556B49">
        <w:rPr>
          <w:rFonts w:ascii="ＭＳ 明朝" w:hAnsi="ＭＳ 明朝" w:hint="eastAsia"/>
          <w:sz w:val="24"/>
        </w:rPr>
        <w:t>貸付</w:t>
      </w:r>
      <w:r w:rsidR="00FB66F8">
        <w:rPr>
          <w:rFonts w:ascii="ＭＳ 明朝" w:hAnsi="ＭＳ 明朝" w:hint="eastAsia"/>
          <w:sz w:val="24"/>
        </w:rPr>
        <w:t>条件付</w:t>
      </w:r>
      <w:r w:rsidRPr="00C6078D">
        <w:rPr>
          <w:rFonts w:ascii="ＭＳ 明朝" w:hAnsi="ＭＳ 明朝" w:hint="eastAsia"/>
          <w:sz w:val="24"/>
        </w:rPr>
        <w:t>一般競争入札参加申込書</w:t>
      </w:r>
    </w:p>
    <w:p w14:paraId="0BEBDB8D" w14:textId="77777777" w:rsidR="00C6078D" w:rsidRDefault="00C6078D" w:rsidP="00A12B8A">
      <w:pPr>
        <w:spacing w:line="400" w:lineRule="exact"/>
        <w:jc w:val="left"/>
        <w:rPr>
          <w:rFonts w:ascii="ＭＳ 明朝" w:hAnsi="ＭＳ 明朝"/>
          <w:sz w:val="24"/>
        </w:rPr>
      </w:pPr>
    </w:p>
    <w:p w14:paraId="19D77174" w14:textId="77777777" w:rsidR="008807E0" w:rsidRPr="00C6078D" w:rsidRDefault="008807E0" w:rsidP="00A12B8A">
      <w:pPr>
        <w:spacing w:line="400" w:lineRule="exact"/>
        <w:jc w:val="left"/>
        <w:rPr>
          <w:rFonts w:ascii="ＭＳ 明朝" w:hAnsi="ＭＳ 明朝"/>
          <w:sz w:val="24"/>
        </w:rPr>
      </w:pPr>
    </w:p>
    <w:p w14:paraId="72526B90" w14:textId="60548915" w:rsidR="00C6078D" w:rsidRPr="00C6078D" w:rsidRDefault="00C6078D" w:rsidP="00A12B8A">
      <w:pPr>
        <w:spacing w:line="400" w:lineRule="exact"/>
        <w:jc w:val="right"/>
        <w:rPr>
          <w:rFonts w:ascii="ＭＳ 明朝" w:hAnsi="ＭＳ 明朝"/>
          <w:sz w:val="24"/>
        </w:rPr>
      </w:pPr>
      <w:r w:rsidRPr="00C6078D">
        <w:rPr>
          <w:rFonts w:ascii="ＭＳ 明朝" w:hAnsi="ＭＳ 明朝" w:hint="eastAsia"/>
          <w:sz w:val="24"/>
        </w:rPr>
        <w:t>年　　月　　日</w:t>
      </w:r>
    </w:p>
    <w:p w14:paraId="5EF56E1E" w14:textId="6744EFBC" w:rsidR="00C6078D" w:rsidRPr="00C6078D" w:rsidRDefault="00C6078D" w:rsidP="00A12B8A">
      <w:pPr>
        <w:spacing w:line="400" w:lineRule="exact"/>
        <w:jc w:val="left"/>
        <w:rPr>
          <w:rFonts w:ascii="ＭＳ 明朝" w:hAnsi="ＭＳ 明朝"/>
          <w:sz w:val="24"/>
        </w:rPr>
      </w:pPr>
    </w:p>
    <w:p w14:paraId="088E6A04" w14:textId="753BA219" w:rsidR="00C6078D" w:rsidRPr="00C6078D" w:rsidRDefault="00C6078D" w:rsidP="00A12B8A">
      <w:pPr>
        <w:spacing w:line="400" w:lineRule="exact"/>
        <w:ind w:firstLineChars="200" w:firstLine="480"/>
        <w:jc w:val="left"/>
        <w:rPr>
          <w:rFonts w:ascii="ＭＳ 明朝" w:hAnsi="ＭＳ 明朝"/>
          <w:sz w:val="24"/>
        </w:rPr>
      </w:pPr>
      <w:r w:rsidRPr="00C6078D">
        <w:rPr>
          <w:rFonts w:ascii="ＭＳ 明朝" w:hAnsi="ＭＳ 明朝" w:hint="eastAsia"/>
          <w:sz w:val="24"/>
        </w:rPr>
        <w:t>能代市長</w:t>
      </w:r>
      <w:r w:rsidR="00F80647">
        <w:rPr>
          <w:rFonts w:ascii="ＭＳ 明朝" w:hAnsi="ＭＳ 明朝" w:hint="eastAsia"/>
          <w:sz w:val="24"/>
        </w:rPr>
        <w:t xml:space="preserve">　齊藤　滋宣　</w:t>
      </w:r>
      <w:r w:rsidRPr="00C6078D">
        <w:rPr>
          <w:rFonts w:ascii="ＭＳ 明朝" w:hAnsi="ＭＳ 明朝" w:hint="eastAsia"/>
          <w:sz w:val="24"/>
        </w:rPr>
        <w:t>様</w:t>
      </w:r>
    </w:p>
    <w:p w14:paraId="5A85CB42" w14:textId="28C38497" w:rsidR="00C6078D" w:rsidRDefault="00A12B8A" w:rsidP="00A12B8A">
      <w:pPr>
        <w:spacing w:line="400" w:lineRule="exact"/>
        <w:ind w:firstLineChars="100" w:firstLine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 </w:t>
      </w:r>
    </w:p>
    <w:p w14:paraId="3921BADD" w14:textId="77777777" w:rsidR="00F80647" w:rsidRPr="00C6078D" w:rsidRDefault="00F80647" w:rsidP="00A12B8A">
      <w:pPr>
        <w:spacing w:line="400" w:lineRule="exact"/>
        <w:ind w:firstLineChars="100" w:firstLine="240"/>
        <w:jc w:val="left"/>
        <w:rPr>
          <w:rFonts w:ascii="ＭＳ 明朝" w:hAnsi="ＭＳ 明朝"/>
          <w:sz w:val="24"/>
        </w:rPr>
      </w:pPr>
    </w:p>
    <w:p w14:paraId="59D37878" w14:textId="3A63FBE6" w:rsidR="00C6078D" w:rsidRPr="00A12B8A" w:rsidRDefault="00C6078D" w:rsidP="00A12B8A">
      <w:pPr>
        <w:wordWrap w:val="0"/>
        <w:spacing w:line="400" w:lineRule="exact"/>
        <w:ind w:right="960" w:firstLineChars="1900" w:firstLine="4560"/>
        <w:rPr>
          <w:rFonts w:ascii="ＭＳ 明朝" w:hAnsi="ＭＳ 明朝"/>
          <w:sz w:val="24"/>
        </w:rPr>
      </w:pPr>
      <w:r w:rsidRPr="00C6078D">
        <w:rPr>
          <w:rFonts w:ascii="ＭＳ 明朝" w:hAnsi="ＭＳ 明朝" w:hint="eastAsia"/>
          <w:sz w:val="24"/>
        </w:rPr>
        <w:t>申込者　住</w:t>
      </w:r>
      <w:r w:rsidR="00D6562A">
        <w:rPr>
          <w:rFonts w:ascii="ＭＳ 明朝" w:hAnsi="ＭＳ 明朝" w:hint="eastAsia"/>
          <w:sz w:val="24"/>
        </w:rPr>
        <w:t xml:space="preserve">　</w:t>
      </w:r>
      <w:r w:rsidRPr="00C6078D">
        <w:rPr>
          <w:rFonts w:ascii="ＭＳ 明朝" w:hAnsi="ＭＳ 明朝" w:hint="eastAsia"/>
          <w:sz w:val="24"/>
        </w:rPr>
        <w:t xml:space="preserve">　</w:t>
      </w:r>
      <w:r w:rsidR="00F80647">
        <w:rPr>
          <w:rFonts w:ascii="ＭＳ 明朝" w:hAnsi="ＭＳ 明朝" w:hint="eastAsia"/>
          <w:sz w:val="24"/>
        </w:rPr>
        <w:t xml:space="preserve">　</w:t>
      </w:r>
      <w:r w:rsidR="00D6562A">
        <w:rPr>
          <w:rFonts w:ascii="ＭＳ 明朝" w:hAnsi="ＭＳ 明朝" w:hint="eastAsia"/>
          <w:sz w:val="24"/>
        </w:rPr>
        <w:t xml:space="preserve">　</w:t>
      </w:r>
      <w:r w:rsidRPr="00C6078D">
        <w:rPr>
          <w:rFonts w:ascii="ＭＳ 明朝" w:hAnsi="ＭＳ 明朝" w:hint="eastAsia"/>
          <w:sz w:val="24"/>
        </w:rPr>
        <w:t>所</w:t>
      </w:r>
      <w:r w:rsidR="00A12B8A">
        <w:rPr>
          <w:rFonts w:ascii="ＭＳ 明朝" w:hAnsi="ＭＳ 明朝" w:hint="eastAsia"/>
          <w:sz w:val="24"/>
        </w:rPr>
        <w:t xml:space="preserve"> </w:t>
      </w:r>
    </w:p>
    <w:p w14:paraId="3902DC50" w14:textId="3B76A4CB" w:rsidR="00C6078D" w:rsidRPr="00C6078D" w:rsidRDefault="00C6078D" w:rsidP="00A12B8A">
      <w:pPr>
        <w:spacing w:line="400" w:lineRule="exact"/>
        <w:ind w:firstLineChars="100" w:firstLine="240"/>
        <w:rPr>
          <w:rFonts w:ascii="ＭＳ 明朝" w:hAnsi="ＭＳ 明朝"/>
          <w:sz w:val="24"/>
        </w:rPr>
      </w:pPr>
      <w:r w:rsidRPr="00C6078D">
        <w:rPr>
          <w:rFonts w:ascii="ＭＳ 明朝" w:hAnsi="ＭＳ 明朝" w:hint="eastAsia"/>
          <w:sz w:val="24"/>
        </w:rPr>
        <w:t xml:space="preserve">　　　　　　　　　　　　　　　</w:t>
      </w:r>
      <w:r w:rsidR="00A12B8A">
        <w:rPr>
          <w:rFonts w:ascii="ＭＳ 明朝" w:hAnsi="ＭＳ 明朝" w:hint="eastAsia"/>
          <w:sz w:val="24"/>
        </w:rPr>
        <w:t xml:space="preserve">    </w:t>
      </w:r>
      <w:r w:rsidR="00D6562A">
        <w:rPr>
          <w:rFonts w:ascii="ＭＳ 明朝" w:hAnsi="ＭＳ 明朝" w:hint="eastAsia"/>
          <w:sz w:val="24"/>
        </w:rPr>
        <w:t xml:space="preserve">　</w:t>
      </w:r>
      <w:r w:rsidR="00A12B8A">
        <w:rPr>
          <w:rFonts w:ascii="ＭＳ 明朝" w:hAnsi="ＭＳ 明朝" w:hint="eastAsia"/>
          <w:sz w:val="24"/>
        </w:rPr>
        <w:t xml:space="preserve">        </w:t>
      </w:r>
      <w:r w:rsidR="00D6562A">
        <w:rPr>
          <w:rFonts w:ascii="ＭＳ 明朝" w:hAnsi="ＭＳ 明朝" w:hint="eastAsia"/>
          <w:sz w:val="24"/>
        </w:rPr>
        <w:t>商号又は名称</w:t>
      </w:r>
    </w:p>
    <w:p w14:paraId="3DCAC7EC" w14:textId="3123A528" w:rsidR="00C6078D" w:rsidRPr="00C6078D" w:rsidRDefault="00C6078D" w:rsidP="00A12B8A">
      <w:pPr>
        <w:spacing w:line="400" w:lineRule="exact"/>
        <w:ind w:firstLineChars="100" w:firstLine="240"/>
        <w:rPr>
          <w:rFonts w:ascii="ＭＳ 明朝" w:hAnsi="ＭＳ 明朝"/>
          <w:sz w:val="24"/>
        </w:rPr>
      </w:pPr>
      <w:r w:rsidRPr="00C6078D">
        <w:rPr>
          <w:rFonts w:ascii="ＭＳ 明朝" w:hAnsi="ＭＳ 明朝" w:hint="eastAsia"/>
          <w:sz w:val="24"/>
        </w:rPr>
        <w:t xml:space="preserve">　　　　</w:t>
      </w:r>
      <w:r w:rsidR="00A12B8A">
        <w:rPr>
          <w:rFonts w:ascii="ＭＳ 明朝" w:hAnsi="ＭＳ 明朝" w:hint="eastAsia"/>
          <w:sz w:val="24"/>
        </w:rPr>
        <w:t xml:space="preserve">                                    </w:t>
      </w:r>
      <w:r w:rsidR="00D6562A">
        <w:rPr>
          <w:rFonts w:ascii="ＭＳ 明朝" w:hAnsi="ＭＳ 明朝" w:hint="eastAsia"/>
          <w:sz w:val="24"/>
        </w:rPr>
        <w:t>代表者氏名</w:t>
      </w:r>
    </w:p>
    <w:p w14:paraId="276480ED" w14:textId="66493E06" w:rsidR="00C6078D" w:rsidRPr="00C6078D" w:rsidRDefault="00C6078D" w:rsidP="00A12B8A">
      <w:pPr>
        <w:spacing w:line="400" w:lineRule="exact"/>
        <w:ind w:firstLineChars="100" w:firstLine="240"/>
        <w:jc w:val="right"/>
        <w:rPr>
          <w:rFonts w:ascii="ＭＳ 明朝" w:hAnsi="ＭＳ 明朝"/>
          <w:sz w:val="24"/>
        </w:rPr>
      </w:pPr>
      <w:r w:rsidRPr="00C6078D">
        <w:rPr>
          <w:rFonts w:ascii="ＭＳ 明朝" w:hAnsi="ＭＳ 明朝" w:hint="eastAsia"/>
          <w:sz w:val="24"/>
        </w:rPr>
        <w:t xml:space="preserve">　　　　　　　　　　　　　　　　　</w:t>
      </w:r>
    </w:p>
    <w:p w14:paraId="55B2D5EB" w14:textId="77777777" w:rsidR="00C6078D" w:rsidRPr="00C6078D" w:rsidRDefault="00C6078D" w:rsidP="00A12B8A">
      <w:pPr>
        <w:spacing w:line="400" w:lineRule="exact"/>
        <w:ind w:firstLineChars="100" w:firstLine="240"/>
        <w:jc w:val="right"/>
        <w:rPr>
          <w:rFonts w:ascii="ＭＳ 明朝" w:hAnsi="ＭＳ 明朝"/>
          <w:sz w:val="24"/>
        </w:rPr>
      </w:pPr>
    </w:p>
    <w:p w14:paraId="48C57FB2" w14:textId="77777777" w:rsidR="00C6078D" w:rsidRPr="00C6078D" w:rsidRDefault="00C6078D" w:rsidP="00A12B8A">
      <w:pPr>
        <w:spacing w:line="400" w:lineRule="exact"/>
        <w:ind w:firstLineChars="100" w:firstLine="240"/>
        <w:jc w:val="right"/>
        <w:rPr>
          <w:rFonts w:ascii="ＭＳ 明朝" w:hAnsi="ＭＳ 明朝"/>
          <w:sz w:val="24"/>
        </w:rPr>
      </w:pPr>
    </w:p>
    <w:p w14:paraId="5BC0BC02" w14:textId="469DA2AF" w:rsidR="00C6078D" w:rsidRPr="00C6078D" w:rsidRDefault="00C6078D" w:rsidP="00A12B8A">
      <w:pPr>
        <w:spacing w:line="400" w:lineRule="exact"/>
        <w:ind w:firstLineChars="100" w:firstLine="240"/>
        <w:jc w:val="left"/>
        <w:rPr>
          <w:rFonts w:ascii="ＭＳ 明朝" w:hAnsi="ＭＳ 明朝"/>
          <w:sz w:val="24"/>
        </w:rPr>
      </w:pPr>
      <w:r w:rsidRPr="00C6078D">
        <w:rPr>
          <w:rFonts w:ascii="ＭＳ 明朝" w:hAnsi="ＭＳ 明朝" w:hint="eastAsia"/>
          <w:sz w:val="24"/>
        </w:rPr>
        <w:t>能代市</w:t>
      </w:r>
      <w:r w:rsidR="00556B49">
        <w:rPr>
          <w:rFonts w:ascii="ＭＳ 明朝" w:hAnsi="ＭＳ 明朝" w:hint="eastAsia"/>
          <w:sz w:val="24"/>
        </w:rPr>
        <w:t>が実施する</w:t>
      </w:r>
      <w:r w:rsidR="006453E3">
        <w:rPr>
          <w:rFonts w:ascii="ＭＳ 明朝" w:hAnsi="ＭＳ 明朝" w:hint="eastAsia"/>
          <w:sz w:val="24"/>
        </w:rPr>
        <w:t>条件付</w:t>
      </w:r>
      <w:r w:rsidRPr="00C6078D">
        <w:rPr>
          <w:rFonts w:ascii="ＭＳ 明朝" w:hAnsi="ＭＳ 明朝" w:hint="eastAsia"/>
          <w:sz w:val="24"/>
        </w:rPr>
        <w:t>一般競争入札</w:t>
      </w:r>
      <w:r w:rsidR="00556B49">
        <w:rPr>
          <w:rFonts w:ascii="ＭＳ 明朝" w:hAnsi="ＭＳ 明朝" w:hint="eastAsia"/>
          <w:sz w:val="24"/>
        </w:rPr>
        <w:t>による普通財産の貸付について</w:t>
      </w:r>
      <w:r w:rsidRPr="00C6078D">
        <w:rPr>
          <w:rFonts w:ascii="ＭＳ 明朝" w:hAnsi="ＭＳ 明朝" w:hint="eastAsia"/>
          <w:sz w:val="24"/>
        </w:rPr>
        <w:t>参加したいので、</w:t>
      </w:r>
      <w:r w:rsidR="00A216E2">
        <w:rPr>
          <w:rFonts w:ascii="ＭＳ 明朝" w:hAnsi="ＭＳ 明朝" w:hint="eastAsia"/>
          <w:sz w:val="24"/>
        </w:rPr>
        <w:t>貸付対象物件の状況を承知の上</w:t>
      </w:r>
      <w:r w:rsidRPr="00C6078D">
        <w:rPr>
          <w:rFonts w:ascii="ＭＳ 明朝" w:hAnsi="ＭＳ 明朝" w:hint="eastAsia"/>
          <w:sz w:val="24"/>
        </w:rPr>
        <w:t>申し込みます。</w:t>
      </w:r>
    </w:p>
    <w:p w14:paraId="0BF98B98" w14:textId="58CF6356" w:rsidR="00C6078D" w:rsidRDefault="00A216E2" w:rsidP="00A12B8A">
      <w:pPr>
        <w:spacing w:line="400" w:lineRule="exact"/>
        <w:ind w:firstLineChars="100" w:firstLine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なお、</w:t>
      </w:r>
      <w:r w:rsidR="00733E93">
        <w:rPr>
          <w:rFonts w:ascii="ＭＳ 明朝" w:hAnsi="ＭＳ 明朝" w:hint="eastAsia"/>
          <w:sz w:val="24"/>
        </w:rPr>
        <w:t>公募</w:t>
      </w:r>
      <w:r>
        <w:rPr>
          <w:rFonts w:ascii="ＭＳ 明朝" w:hAnsi="ＭＳ 明朝" w:hint="eastAsia"/>
          <w:sz w:val="24"/>
        </w:rPr>
        <w:t>に示された入札に参加する者に必要な要件</w:t>
      </w:r>
      <w:r w:rsidR="008807E0">
        <w:rPr>
          <w:rFonts w:ascii="ＭＳ 明朝" w:hAnsi="ＭＳ 明朝" w:hint="eastAsia"/>
          <w:sz w:val="24"/>
        </w:rPr>
        <w:t>（指名停止を受けていないこと等）</w:t>
      </w:r>
      <w:r>
        <w:rPr>
          <w:rFonts w:ascii="ＭＳ 明朝" w:hAnsi="ＭＳ 明朝" w:hint="eastAsia"/>
          <w:sz w:val="24"/>
        </w:rPr>
        <w:t>を満たし、地方自治法施行令第１６７条の４に該当しないこと及び提出書類の内容については</w:t>
      </w:r>
      <w:r w:rsidR="0018518F">
        <w:rPr>
          <w:rFonts w:ascii="ＭＳ 明朝" w:hAnsi="ＭＳ 明朝" w:hint="eastAsia"/>
          <w:sz w:val="24"/>
        </w:rPr>
        <w:t>、</w:t>
      </w:r>
      <w:r>
        <w:rPr>
          <w:rFonts w:ascii="ＭＳ 明朝" w:hAnsi="ＭＳ 明朝" w:hint="eastAsia"/>
          <w:sz w:val="24"/>
        </w:rPr>
        <w:t>事実と相違ないことを誓約します。</w:t>
      </w:r>
    </w:p>
    <w:p w14:paraId="74918D2C" w14:textId="77777777" w:rsidR="00A216E2" w:rsidRPr="00A216E2" w:rsidRDefault="00A216E2" w:rsidP="00A12B8A">
      <w:pPr>
        <w:spacing w:line="400" w:lineRule="exact"/>
        <w:ind w:firstLineChars="100" w:firstLine="240"/>
        <w:jc w:val="left"/>
        <w:rPr>
          <w:rFonts w:ascii="ＭＳ 明朝" w:hAnsi="ＭＳ 明朝"/>
          <w:sz w:val="24"/>
        </w:rPr>
      </w:pPr>
    </w:p>
    <w:p w14:paraId="7F6D0B26" w14:textId="77777777" w:rsidR="00C6078D" w:rsidRPr="00C6078D" w:rsidRDefault="00C6078D" w:rsidP="00A12B8A">
      <w:pPr>
        <w:spacing w:line="400" w:lineRule="exact"/>
        <w:ind w:firstLineChars="100" w:firstLine="240"/>
        <w:jc w:val="left"/>
        <w:rPr>
          <w:rFonts w:ascii="ＭＳ 明朝" w:hAnsi="ＭＳ 明朝"/>
          <w:sz w:val="24"/>
        </w:rPr>
      </w:pPr>
    </w:p>
    <w:p w14:paraId="1551B535" w14:textId="577CA892" w:rsidR="00C6078D" w:rsidRPr="00C6078D" w:rsidRDefault="00C6078D" w:rsidP="00A12B8A">
      <w:pPr>
        <w:spacing w:afterLines="50" w:after="120" w:line="400" w:lineRule="exact"/>
        <w:ind w:firstLineChars="100" w:firstLine="240"/>
        <w:jc w:val="left"/>
        <w:rPr>
          <w:rFonts w:ascii="ＭＳ 明朝" w:hAnsi="ＭＳ 明朝"/>
          <w:sz w:val="24"/>
        </w:rPr>
      </w:pPr>
      <w:r w:rsidRPr="00C6078D">
        <w:rPr>
          <w:rFonts w:ascii="ＭＳ 明朝" w:hAnsi="ＭＳ 明朝" w:hint="eastAsia"/>
          <w:sz w:val="24"/>
        </w:rPr>
        <w:t>１　入札参加物件</w:t>
      </w:r>
      <w:r w:rsidR="00FB66F8">
        <w:rPr>
          <w:rFonts w:ascii="ＭＳ 明朝" w:hAnsi="ＭＳ 明朝" w:hint="eastAsia"/>
          <w:sz w:val="24"/>
        </w:rPr>
        <w:t xml:space="preserve">　　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7968"/>
      </w:tblGrid>
      <w:tr w:rsidR="003F3480" w:rsidRPr="003F3480" w14:paraId="22E299C5" w14:textId="77777777" w:rsidTr="00A12B8A">
        <w:trPr>
          <w:trHeight w:val="1146"/>
        </w:trPr>
        <w:tc>
          <w:tcPr>
            <w:tcW w:w="1230" w:type="dxa"/>
          </w:tcPr>
          <w:p w14:paraId="7AA1643A" w14:textId="77777777" w:rsidR="003F3480" w:rsidRPr="005C7FFC" w:rsidRDefault="003F3480" w:rsidP="00A12B8A">
            <w:pPr>
              <w:spacing w:beforeLines="50" w:before="120" w:line="400" w:lineRule="exact"/>
              <w:jc w:val="left"/>
              <w:rPr>
                <w:rFonts w:ascii="ＭＳ 明朝" w:hAnsi="ＭＳ 明朝"/>
                <w:sz w:val="24"/>
              </w:rPr>
            </w:pPr>
            <w:r w:rsidRPr="005C7FFC">
              <w:rPr>
                <w:rFonts w:ascii="ＭＳ 明朝" w:hAnsi="ＭＳ 明朝" w:hint="eastAsia"/>
                <w:sz w:val="24"/>
              </w:rPr>
              <w:t>物件番号</w:t>
            </w:r>
          </w:p>
          <w:p w14:paraId="1C8F0B32" w14:textId="77777777" w:rsidR="003F3480" w:rsidRPr="005C7FFC" w:rsidRDefault="003F3480" w:rsidP="00A12B8A">
            <w:pPr>
              <w:spacing w:beforeLines="50" w:before="120" w:line="400" w:lineRule="exact"/>
              <w:jc w:val="left"/>
              <w:rPr>
                <w:rFonts w:ascii="ＭＳ 明朝" w:hAnsi="ＭＳ 明朝"/>
                <w:sz w:val="24"/>
              </w:rPr>
            </w:pPr>
            <w:r w:rsidRPr="005C7FFC">
              <w:rPr>
                <w:rFonts w:ascii="ＭＳ 明朝" w:hAnsi="ＭＳ 明朝" w:hint="eastAsia"/>
                <w:sz w:val="24"/>
              </w:rPr>
              <w:t>Ｒ</w:t>
            </w:r>
            <w:r w:rsidR="00FB66F8" w:rsidRPr="005C7FFC">
              <w:rPr>
                <w:rFonts w:ascii="ＭＳ 明朝" w:hAnsi="ＭＳ 明朝" w:hint="eastAsia"/>
                <w:sz w:val="24"/>
              </w:rPr>
              <w:t>７</w:t>
            </w:r>
            <w:r w:rsidRPr="005C7FFC">
              <w:rPr>
                <w:rFonts w:ascii="ＭＳ 明朝" w:hAnsi="ＭＳ 明朝" w:hint="eastAsia"/>
                <w:sz w:val="24"/>
              </w:rPr>
              <w:t>－</w:t>
            </w:r>
            <w:r w:rsidR="00FB66F8" w:rsidRPr="005C7FFC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7968" w:type="dxa"/>
            <w:vAlign w:val="center"/>
          </w:tcPr>
          <w:p w14:paraId="2DFECBF1" w14:textId="44385D24" w:rsidR="003F3480" w:rsidRPr="003F3480" w:rsidRDefault="003F3480" w:rsidP="00A12B8A">
            <w:pPr>
              <w:spacing w:beforeLines="50" w:before="120" w:line="400" w:lineRule="exact"/>
              <w:jc w:val="left"/>
              <w:rPr>
                <w:rFonts w:ascii="ＭＳ 明朝" w:hAnsi="ＭＳ 明朝"/>
                <w:sz w:val="24"/>
              </w:rPr>
            </w:pPr>
            <w:r w:rsidRPr="003F3480">
              <w:rPr>
                <w:rFonts w:ascii="ＭＳ 明朝" w:hAnsi="ＭＳ 明朝" w:hint="eastAsia"/>
                <w:sz w:val="24"/>
              </w:rPr>
              <w:t xml:space="preserve">　</w:t>
            </w:r>
            <w:r w:rsidR="00FB66F8">
              <w:rPr>
                <w:rFonts w:ascii="ＭＳ 明朝" w:hAnsi="ＭＳ 明朝" w:hint="eastAsia"/>
                <w:sz w:val="24"/>
              </w:rPr>
              <w:t xml:space="preserve">　　</w:t>
            </w:r>
            <w:r w:rsidRPr="003F3480">
              <w:rPr>
                <w:rFonts w:ascii="ＭＳ 明朝" w:hAnsi="ＭＳ 明朝" w:hint="eastAsia"/>
                <w:sz w:val="24"/>
              </w:rPr>
              <w:t>能代市</w:t>
            </w:r>
            <w:r w:rsidR="00FB66F8">
              <w:rPr>
                <w:rFonts w:ascii="ＭＳ 明朝" w:hAnsi="ＭＳ 明朝" w:hint="eastAsia"/>
                <w:sz w:val="24"/>
              </w:rPr>
              <w:t>字宮ノ前２－１</w:t>
            </w:r>
            <w:r w:rsidRPr="003F3480">
              <w:rPr>
                <w:rFonts w:ascii="ＭＳ 明朝" w:hAnsi="ＭＳ 明朝" w:hint="eastAsia"/>
                <w:sz w:val="24"/>
              </w:rPr>
              <w:t xml:space="preserve">　　　宅地　　　 </w:t>
            </w:r>
            <w:r w:rsidR="00FB66F8">
              <w:rPr>
                <w:rFonts w:ascii="ＭＳ 明朝" w:hAnsi="ＭＳ 明朝" w:hint="eastAsia"/>
                <w:sz w:val="24"/>
              </w:rPr>
              <w:t>3,2</w:t>
            </w:r>
            <w:r w:rsidR="00556B49">
              <w:rPr>
                <w:rFonts w:ascii="ＭＳ 明朝" w:hAnsi="ＭＳ 明朝" w:hint="eastAsia"/>
                <w:sz w:val="24"/>
              </w:rPr>
              <w:t>32</w:t>
            </w:r>
            <w:r w:rsidR="00FB66F8">
              <w:rPr>
                <w:rFonts w:ascii="ＭＳ 明朝" w:hAnsi="ＭＳ 明朝" w:hint="eastAsia"/>
                <w:sz w:val="24"/>
              </w:rPr>
              <w:t>.</w:t>
            </w:r>
            <w:r w:rsidR="00556B49">
              <w:rPr>
                <w:rFonts w:ascii="ＭＳ 明朝" w:hAnsi="ＭＳ 明朝" w:hint="eastAsia"/>
                <w:sz w:val="24"/>
              </w:rPr>
              <w:t>81</w:t>
            </w:r>
            <w:r w:rsidRPr="003F3480">
              <w:rPr>
                <w:rFonts w:ascii="ＭＳ 明朝" w:hAnsi="ＭＳ 明朝" w:hint="eastAsia"/>
                <w:sz w:val="24"/>
              </w:rPr>
              <w:t>㎡</w:t>
            </w:r>
          </w:p>
        </w:tc>
      </w:tr>
    </w:tbl>
    <w:p w14:paraId="6A31DD66" w14:textId="77777777" w:rsidR="00C6078D" w:rsidRPr="003F3480" w:rsidRDefault="00C6078D" w:rsidP="00A12B8A">
      <w:pPr>
        <w:spacing w:line="400" w:lineRule="exact"/>
        <w:ind w:firstLineChars="100" w:firstLine="240"/>
        <w:jc w:val="left"/>
        <w:rPr>
          <w:rFonts w:ascii="ＭＳ 明朝" w:hAnsi="ＭＳ 明朝"/>
          <w:sz w:val="24"/>
        </w:rPr>
      </w:pPr>
    </w:p>
    <w:p w14:paraId="16079329" w14:textId="77777777" w:rsidR="00C6078D" w:rsidRPr="00C6078D" w:rsidRDefault="00C6078D" w:rsidP="00A12B8A">
      <w:pPr>
        <w:spacing w:line="400" w:lineRule="exact"/>
        <w:ind w:firstLineChars="100" w:firstLine="240"/>
        <w:jc w:val="left"/>
        <w:rPr>
          <w:rFonts w:ascii="ＭＳ 明朝" w:hAnsi="ＭＳ 明朝"/>
          <w:sz w:val="24"/>
        </w:rPr>
      </w:pPr>
    </w:p>
    <w:p w14:paraId="3BA53E19" w14:textId="77777777" w:rsidR="00C6078D" w:rsidRPr="00C6078D" w:rsidRDefault="00C6078D" w:rsidP="00A12B8A">
      <w:pPr>
        <w:spacing w:afterLines="50" w:after="120" w:line="400" w:lineRule="exact"/>
        <w:ind w:firstLineChars="100" w:firstLine="240"/>
        <w:jc w:val="left"/>
        <w:rPr>
          <w:rFonts w:ascii="ＭＳ 明朝" w:hAnsi="ＭＳ 明朝"/>
          <w:sz w:val="24"/>
        </w:rPr>
      </w:pPr>
      <w:r w:rsidRPr="00C6078D">
        <w:rPr>
          <w:rFonts w:ascii="ＭＳ 明朝" w:hAnsi="ＭＳ 明朝" w:hint="eastAsia"/>
          <w:sz w:val="24"/>
        </w:rPr>
        <w:t>２　添付書類（いずれも発行日から３か月以内のもの）</w:t>
      </w:r>
    </w:p>
    <w:p w14:paraId="4D4C1362" w14:textId="3D8FCDE9" w:rsidR="00C6078D" w:rsidRPr="00C6078D" w:rsidRDefault="00C6078D" w:rsidP="00A12B8A">
      <w:pPr>
        <w:spacing w:line="400" w:lineRule="exact"/>
        <w:ind w:leftChars="100" w:left="210"/>
        <w:jc w:val="left"/>
        <w:rPr>
          <w:rFonts w:ascii="ＭＳ 明朝" w:hAnsi="ＭＳ 明朝"/>
          <w:sz w:val="24"/>
        </w:rPr>
      </w:pPr>
      <w:r w:rsidRPr="00C6078D">
        <w:rPr>
          <w:rFonts w:ascii="ＭＳ 明朝" w:hAnsi="ＭＳ 明朝" w:hint="eastAsia"/>
          <w:sz w:val="24"/>
        </w:rPr>
        <w:t xml:space="preserve">（１）　</w:t>
      </w:r>
      <w:r w:rsidR="0041631F">
        <w:rPr>
          <w:rFonts w:ascii="ＭＳ 明朝" w:hAnsi="ＭＳ 明朝" w:hint="eastAsia"/>
          <w:sz w:val="24"/>
        </w:rPr>
        <w:t>納税証明書</w:t>
      </w:r>
      <w:r w:rsidR="00E71F3E">
        <w:rPr>
          <w:rFonts w:ascii="ＭＳ 明朝" w:hAnsi="ＭＳ 明朝" w:hint="eastAsia"/>
          <w:sz w:val="24"/>
        </w:rPr>
        <w:t>又は入札参加用納税証明書</w:t>
      </w:r>
    </w:p>
    <w:p w14:paraId="2F44B827" w14:textId="57DB3294" w:rsidR="00777DCC" w:rsidRPr="00C6078D" w:rsidRDefault="00777DCC" w:rsidP="00777DCC">
      <w:pPr>
        <w:spacing w:line="400" w:lineRule="exact"/>
        <w:ind w:leftChars="100" w:left="210"/>
        <w:jc w:val="left"/>
        <w:rPr>
          <w:rFonts w:ascii="ＭＳ 明朝" w:hAnsi="ＭＳ 明朝"/>
          <w:sz w:val="24"/>
        </w:rPr>
      </w:pPr>
      <w:r w:rsidRPr="00C6078D">
        <w:rPr>
          <w:rFonts w:ascii="ＭＳ 明朝" w:hAnsi="ＭＳ 明朝" w:hint="eastAsia"/>
          <w:sz w:val="24"/>
        </w:rPr>
        <w:t>（</w:t>
      </w:r>
      <w:r>
        <w:rPr>
          <w:rFonts w:ascii="ＭＳ 明朝" w:hAnsi="ＭＳ 明朝" w:hint="eastAsia"/>
          <w:sz w:val="24"/>
        </w:rPr>
        <w:t>２</w:t>
      </w:r>
      <w:r w:rsidRPr="00C6078D">
        <w:rPr>
          <w:rFonts w:ascii="ＭＳ 明朝" w:hAnsi="ＭＳ 明朝" w:hint="eastAsia"/>
          <w:sz w:val="24"/>
        </w:rPr>
        <w:t xml:space="preserve">）　</w:t>
      </w:r>
      <w:r>
        <w:rPr>
          <w:rFonts w:ascii="ＭＳ 明朝" w:hAnsi="ＭＳ 明朝" w:hint="eastAsia"/>
          <w:sz w:val="24"/>
        </w:rPr>
        <w:t>身分証明書の写し（個人の場合に限る。）</w:t>
      </w:r>
    </w:p>
    <w:p w14:paraId="11255D03" w14:textId="0F303A73" w:rsidR="0041631F" w:rsidRDefault="00777DCC" w:rsidP="00777DCC">
      <w:pPr>
        <w:spacing w:line="400" w:lineRule="exact"/>
        <w:ind w:leftChars="100" w:left="21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（３</w:t>
      </w:r>
      <w:r w:rsidRPr="00C6078D">
        <w:rPr>
          <w:rFonts w:ascii="ＭＳ 明朝" w:hAnsi="ＭＳ 明朝" w:hint="eastAsia"/>
          <w:sz w:val="24"/>
        </w:rPr>
        <w:t xml:space="preserve">）　</w:t>
      </w:r>
      <w:r>
        <w:rPr>
          <w:rFonts w:ascii="ＭＳ 明朝" w:hAnsi="ＭＳ 明朝" w:hint="eastAsia"/>
          <w:sz w:val="24"/>
        </w:rPr>
        <w:t>法人登記簿謄本の写し</w:t>
      </w:r>
      <w:r w:rsidRPr="00C6078D">
        <w:rPr>
          <w:rFonts w:ascii="ＭＳ 明朝" w:hAnsi="ＭＳ 明朝" w:hint="eastAsia"/>
          <w:sz w:val="24"/>
        </w:rPr>
        <w:t>（法人の場合に限る。）</w:t>
      </w:r>
    </w:p>
    <w:p w14:paraId="52ABD26A" w14:textId="0EE1C427" w:rsidR="00C6078D" w:rsidRDefault="00C6078D" w:rsidP="00A12B8A">
      <w:pPr>
        <w:spacing w:line="400" w:lineRule="exact"/>
        <w:jc w:val="left"/>
        <w:rPr>
          <w:rFonts w:ascii="ＭＳ 明朝" w:hAnsi="ＭＳ 明朝"/>
          <w:sz w:val="24"/>
        </w:rPr>
      </w:pPr>
    </w:p>
    <w:sectPr w:rsidR="00C6078D" w:rsidSect="00556B49">
      <w:pgSz w:w="11906" w:h="16838" w:code="9"/>
      <w:pgMar w:top="1418" w:right="851" w:bottom="851" w:left="1418" w:header="567" w:footer="34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FEF5C" w14:textId="77777777" w:rsidR="002A3F95" w:rsidRDefault="002A3F95" w:rsidP="000775AE">
      <w:r>
        <w:separator/>
      </w:r>
    </w:p>
  </w:endnote>
  <w:endnote w:type="continuationSeparator" w:id="0">
    <w:p w14:paraId="03E9E375" w14:textId="77777777" w:rsidR="002A3F95" w:rsidRDefault="002A3F95" w:rsidP="00077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E1269" w14:textId="77777777" w:rsidR="002A3F95" w:rsidRDefault="002A3F95" w:rsidP="000775AE">
      <w:r>
        <w:separator/>
      </w:r>
    </w:p>
  </w:footnote>
  <w:footnote w:type="continuationSeparator" w:id="0">
    <w:p w14:paraId="6C272C7B" w14:textId="77777777" w:rsidR="002A3F95" w:rsidRDefault="002A3F95" w:rsidP="000775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attachedTemplate r:id="rId1"/>
  <w:defaultTabStop w:val="720"/>
  <w:drawingGridHorizontalSpacing w:val="105"/>
  <w:drawingGridVerticalSpacing w:val="240"/>
  <w:displayHorizontalDrawingGridEvery w:val="0"/>
  <w:doNotShadeFormData/>
  <w:characterSpacingControl w:val="compressPunctuation"/>
  <w:doNotValidateAgainstSchema/>
  <w:doNotDemarcateInvalidXml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E40"/>
    <w:rsid w:val="000043A6"/>
    <w:rsid w:val="00016407"/>
    <w:rsid w:val="00020B7F"/>
    <w:rsid w:val="00025AD6"/>
    <w:rsid w:val="00033682"/>
    <w:rsid w:val="0004149D"/>
    <w:rsid w:val="00066B31"/>
    <w:rsid w:val="00075FA8"/>
    <w:rsid w:val="000775AE"/>
    <w:rsid w:val="00091587"/>
    <w:rsid w:val="00093945"/>
    <w:rsid w:val="000960DC"/>
    <w:rsid w:val="000A52BC"/>
    <w:rsid w:val="000C197B"/>
    <w:rsid w:val="000E1C75"/>
    <w:rsid w:val="000E7BBF"/>
    <w:rsid w:val="0011229E"/>
    <w:rsid w:val="00126DC1"/>
    <w:rsid w:val="0012732E"/>
    <w:rsid w:val="00146516"/>
    <w:rsid w:val="0016405D"/>
    <w:rsid w:val="001750BD"/>
    <w:rsid w:val="00181BBD"/>
    <w:rsid w:val="00184342"/>
    <w:rsid w:val="0018518F"/>
    <w:rsid w:val="00193EF6"/>
    <w:rsid w:val="00195A18"/>
    <w:rsid w:val="001A172D"/>
    <w:rsid w:val="001A3DA7"/>
    <w:rsid w:val="001A5649"/>
    <w:rsid w:val="001C2A1E"/>
    <w:rsid w:val="001C548E"/>
    <w:rsid w:val="001F0E5F"/>
    <w:rsid w:val="001F1335"/>
    <w:rsid w:val="002071D8"/>
    <w:rsid w:val="0022256F"/>
    <w:rsid w:val="0023630A"/>
    <w:rsid w:val="00237C62"/>
    <w:rsid w:val="00245186"/>
    <w:rsid w:val="0027463A"/>
    <w:rsid w:val="00280F14"/>
    <w:rsid w:val="00282167"/>
    <w:rsid w:val="00293014"/>
    <w:rsid w:val="002A3F95"/>
    <w:rsid w:val="002B2650"/>
    <w:rsid w:val="002B423A"/>
    <w:rsid w:val="002B509F"/>
    <w:rsid w:val="002C7D0F"/>
    <w:rsid w:val="002D36DB"/>
    <w:rsid w:val="002E7D09"/>
    <w:rsid w:val="0030789E"/>
    <w:rsid w:val="0032434D"/>
    <w:rsid w:val="003516AB"/>
    <w:rsid w:val="003575A6"/>
    <w:rsid w:val="0037054E"/>
    <w:rsid w:val="0038781B"/>
    <w:rsid w:val="00395E3A"/>
    <w:rsid w:val="003A53A0"/>
    <w:rsid w:val="003A6E76"/>
    <w:rsid w:val="003D236D"/>
    <w:rsid w:val="003E6CC0"/>
    <w:rsid w:val="003F3480"/>
    <w:rsid w:val="0041631F"/>
    <w:rsid w:val="00423A6A"/>
    <w:rsid w:val="00430B65"/>
    <w:rsid w:val="004375F0"/>
    <w:rsid w:val="00476562"/>
    <w:rsid w:val="00476F70"/>
    <w:rsid w:val="004814E8"/>
    <w:rsid w:val="004823DF"/>
    <w:rsid w:val="0049502B"/>
    <w:rsid w:val="00497BCA"/>
    <w:rsid w:val="004A0765"/>
    <w:rsid w:val="004B507A"/>
    <w:rsid w:val="004F692E"/>
    <w:rsid w:val="00505BB3"/>
    <w:rsid w:val="00516D1D"/>
    <w:rsid w:val="00525032"/>
    <w:rsid w:val="00543ACE"/>
    <w:rsid w:val="00550921"/>
    <w:rsid w:val="00556B49"/>
    <w:rsid w:val="00590FBB"/>
    <w:rsid w:val="005956B8"/>
    <w:rsid w:val="005C08F1"/>
    <w:rsid w:val="005C7FFC"/>
    <w:rsid w:val="005D39DC"/>
    <w:rsid w:val="005D47DB"/>
    <w:rsid w:val="005E32AC"/>
    <w:rsid w:val="005E444D"/>
    <w:rsid w:val="00603D61"/>
    <w:rsid w:val="006046AC"/>
    <w:rsid w:val="00613F28"/>
    <w:rsid w:val="006405FE"/>
    <w:rsid w:val="006453E3"/>
    <w:rsid w:val="006469DC"/>
    <w:rsid w:val="00666CA8"/>
    <w:rsid w:val="006724D0"/>
    <w:rsid w:val="00672B41"/>
    <w:rsid w:val="006779A2"/>
    <w:rsid w:val="00694C7B"/>
    <w:rsid w:val="006B153A"/>
    <w:rsid w:val="006D72D4"/>
    <w:rsid w:val="006E77A2"/>
    <w:rsid w:val="00713536"/>
    <w:rsid w:val="0072532E"/>
    <w:rsid w:val="00731062"/>
    <w:rsid w:val="00733E93"/>
    <w:rsid w:val="007362C8"/>
    <w:rsid w:val="007549C9"/>
    <w:rsid w:val="00756AA4"/>
    <w:rsid w:val="00770DFA"/>
    <w:rsid w:val="00777C20"/>
    <w:rsid w:val="00777DCC"/>
    <w:rsid w:val="00780A81"/>
    <w:rsid w:val="00782425"/>
    <w:rsid w:val="007A1F01"/>
    <w:rsid w:val="007B58D2"/>
    <w:rsid w:val="007C4D75"/>
    <w:rsid w:val="007D0526"/>
    <w:rsid w:val="007D15D1"/>
    <w:rsid w:val="007F764E"/>
    <w:rsid w:val="00821398"/>
    <w:rsid w:val="0085365A"/>
    <w:rsid w:val="00856C3C"/>
    <w:rsid w:val="0086646D"/>
    <w:rsid w:val="008679CA"/>
    <w:rsid w:val="008720DE"/>
    <w:rsid w:val="008807E0"/>
    <w:rsid w:val="00881604"/>
    <w:rsid w:val="00883D1D"/>
    <w:rsid w:val="00887870"/>
    <w:rsid w:val="008A1A75"/>
    <w:rsid w:val="008C4502"/>
    <w:rsid w:val="008C6049"/>
    <w:rsid w:val="008D08E5"/>
    <w:rsid w:val="008D73AD"/>
    <w:rsid w:val="008E022A"/>
    <w:rsid w:val="008F78FA"/>
    <w:rsid w:val="0090266C"/>
    <w:rsid w:val="00903F01"/>
    <w:rsid w:val="00905DAD"/>
    <w:rsid w:val="00912E53"/>
    <w:rsid w:val="009163A1"/>
    <w:rsid w:val="00935A40"/>
    <w:rsid w:val="0097352E"/>
    <w:rsid w:val="00983101"/>
    <w:rsid w:val="00984927"/>
    <w:rsid w:val="009A0A8F"/>
    <w:rsid w:val="009B7249"/>
    <w:rsid w:val="009E0E9E"/>
    <w:rsid w:val="009E1199"/>
    <w:rsid w:val="009F2557"/>
    <w:rsid w:val="00A10B36"/>
    <w:rsid w:val="00A12B8A"/>
    <w:rsid w:val="00A14655"/>
    <w:rsid w:val="00A216E2"/>
    <w:rsid w:val="00A23882"/>
    <w:rsid w:val="00A27693"/>
    <w:rsid w:val="00A3163C"/>
    <w:rsid w:val="00A55E6A"/>
    <w:rsid w:val="00A61138"/>
    <w:rsid w:val="00A724A3"/>
    <w:rsid w:val="00A8504A"/>
    <w:rsid w:val="00AA3A1B"/>
    <w:rsid w:val="00AB6A60"/>
    <w:rsid w:val="00AC138A"/>
    <w:rsid w:val="00AC25E0"/>
    <w:rsid w:val="00AD2688"/>
    <w:rsid w:val="00AF1B29"/>
    <w:rsid w:val="00B306AB"/>
    <w:rsid w:val="00B61187"/>
    <w:rsid w:val="00B66575"/>
    <w:rsid w:val="00B70516"/>
    <w:rsid w:val="00B80A72"/>
    <w:rsid w:val="00B95897"/>
    <w:rsid w:val="00BC5AE2"/>
    <w:rsid w:val="00BD6839"/>
    <w:rsid w:val="00BD6B24"/>
    <w:rsid w:val="00BF0347"/>
    <w:rsid w:val="00BF694C"/>
    <w:rsid w:val="00C0543E"/>
    <w:rsid w:val="00C113BC"/>
    <w:rsid w:val="00C159ED"/>
    <w:rsid w:val="00C219AC"/>
    <w:rsid w:val="00C52716"/>
    <w:rsid w:val="00C54F08"/>
    <w:rsid w:val="00C6078D"/>
    <w:rsid w:val="00C61A45"/>
    <w:rsid w:val="00C83CFA"/>
    <w:rsid w:val="00CB5422"/>
    <w:rsid w:val="00CC6BB0"/>
    <w:rsid w:val="00D013EF"/>
    <w:rsid w:val="00D56699"/>
    <w:rsid w:val="00D655E7"/>
    <w:rsid w:val="00D6562A"/>
    <w:rsid w:val="00D73696"/>
    <w:rsid w:val="00DB56DE"/>
    <w:rsid w:val="00DF33F3"/>
    <w:rsid w:val="00E051AB"/>
    <w:rsid w:val="00E1709D"/>
    <w:rsid w:val="00E2709B"/>
    <w:rsid w:val="00E55354"/>
    <w:rsid w:val="00E55460"/>
    <w:rsid w:val="00E57134"/>
    <w:rsid w:val="00E71F3E"/>
    <w:rsid w:val="00E92605"/>
    <w:rsid w:val="00E945AC"/>
    <w:rsid w:val="00E949DD"/>
    <w:rsid w:val="00EA0B25"/>
    <w:rsid w:val="00EA77C0"/>
    <w:rsid w:val="00EC3C85"/>
    <w:rsid w:val="00EC6E70"/>
    <w:rsid w:val="00ED0E40"/>
    <w:rsid w:val="00ED2C51"/>
    <w:rsid w:val="00ED6A17"/>
    <w:rsid w:val="00EF2176"/>
    <w:rsid w:val="00F00B87"/>
    <w:rsid w:val="00F07ED5"/>
    <w:rsid w:val="00F22B91"/>
    <w:rsid w:val="00F234BB"/>
    <w:rsid w:val="00F46A6F"/>
    <w:rsid w:val="00F80647"/>
    <w:rsid w:val="00F82C36"/>
    <w:rsid w:val="00F91DC6"/>
    <w:rsid w:val="00FB66F8"/>
    <w:rsid w:val="00FD4043"/>
    <w:rsid w:val="00FF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4EAA4006"/>
  <w15:docId w15:val="{744EF4FB-BF39-4016-93CF-B23FA8087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42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70DFA"/>
    <w:pPr>
      <w:widowControl w:val="0"/>
      <w:wordWrap w:val="0"/>
      <w:autoSpaceDE w:val="0"/>
      <w:autoSpaceDN w:val="0"/>
      <w:adjustRightInd w:val="0"/>
      <w:spacing w:line="401" w:lineRule="exact"/>
      <w:jc w:val="both"/>
    </w:pPr>
    <w:rPr>
      <w:rFonts w:ascii="Times New Roman" w:hAnsi="Times New Roman" w:cs="ＭＳ 明朝"/>
      <w:spacing w:val="2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0775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75AE"/>
  </w:style>
  <w:style w:type="paragraph" w:styleId="a6">
    <w:name w:val="footer"/>
    <w:basedOn w:val="a"/>
    <w:link w:val="a7"/>
    <w:uiPriority w:val="99"/>
    <w:unhideWhenUsed/>
    <w:rsid w:val="000775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75AE"/>
  </w:style>
  <w:style w:type="paragraph" w:styleId="a8">
    <w:name w:val="Balloon Text"/>
    <w:basedOn w:val="a"/>
    <w:link w:val="a9"/>
    <w:uiPriority w:val="99"/>
    <w:semiHidden/>
    <w:unhideWhenUsed/>
    <w:rsid w:val="006469D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469DC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093945"/>
    <w:pPr>
      <w:jc w:val="center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093945"/>
    <w:rPr>
      <w:rFonts w:ascii="ＭＳ 明朝" w:hAnsi="ＭＳ 明朝" w:cs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093945"/>
    <w:pPr>
      <w:jc w:val="right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093945"/>
    <w:rPr>
      <w:rFonts w:ascii="ＭＳ 明朝" w:hAnsi="ＭＳ 明朝" w:cs="ＭＳ 明朝"/>
      <w:sz w:val="24"/>
      <w:szCs w:val="24"/>
    </w:rPr>
  </w:style>
  <w:style w:type="table" w:styleId="ae">
    <w:name w:val="Table Grid"/>
    <w:basedOn w:val="a1"/>
    <w:uiPriority w:val="59"/>
    <w:rsid w:val="00F91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4066;&#26377;&#36001;&#29987;&#27963;&#29992;&#23460;\&#20844;&#22770;&#38306;&#20418;\&#22303;&#22320;&#20844;&#22770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ACE77E-76EA-40D7-895E-47AC7D673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39</TotalTime>
  <Pages>1</Pages>
  <Words>326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h2009lj_143</dc:creator>
  <cp:lastModifiedBy>小林 直樹</cp:lastModifiedBy>
  <cp:revision>14</cp:revision>
  <cp:lastPrinted>2025-08-26T09:34:00Z</cp:lastPrinted>
  <dcterms:created xsi:type="dcterms:W3CDTF">2025-08-26T09:22:00Z</dcterms:created>
  <dcterms:modified xsi:type="dcterms:W3CDTF">2025-10-29T09:05:00Z</dcterms:modified>
</cp:coreProperties>
</file>