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78E0" w14:textId="77777777" w:rsidR="00434260" w:rsidRDefault="0043426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54"/>
          <w:sz w:val="42"/>
          <w:szCs w:val="42"/>
        </w:rPr>
        <w:t>入</w:t>
      </w:r>
      <w:r w:rsidR="00082F74">
        <w:rPr>
          <w:rFonts w:ascii="ＭＳ 明朝" w:hAnsi="ＭＳ 明朝" w:hint="eastAsia"/>
          <w:spacing w:val="54"/>
          <w:sz w:val="42"/>
          <w:szCs w:val="42"/>
        </w:rPr>
        <w:t xml:space="preserve">　</w:t>
      </w:r>
      <w:r>
        <w:rPr>
          <w:rFonts w:ascii="ＭＳ 明朝" w:hAnsi="ＭＳ 明朝" w:hint="eastAsia"/>
          <w:spacing w:val="54"/>
          <w:sz w:val="42"/>
          <w:szCs w:val="42"/>
        </w:rPr>
        <w:t xml:space="preserve">　札　</w:t>
      </w:r>
      <w:r w:rsidR="00082F74">
        <w:rPr>
          <w:rFonts w:ascii="ＭＳ 明朝" w:hAnsi="ＭＳ 明朝" w:hint="eastAsia"/>
          <w:spacing w:val="54"/>
          <w:sz w:val="42"/>
          <w:szCs w:val="42"/>
        </w:rPr>
        <w:t xml:space="preserve">　</w:t>
      </w:r>
      <w:r>
        <w:rPr>
          <w:rFonts w:ascii="ＭＳ 明朝" w:hAnsi="ＭＳ 明朝" w:hint="eastAsia"/>
          <w:spacing w:val="54"/>
          <w:sz w:val="42"/>
          <w:szCs w:val="42"/>
        </w:rPr>
        <w:t>書</w:t>
      </w:r>
    </w:p>
    <w:p w14:paraId="6F7B2035" w14:textId="77777777" w:rsidR="00434260" w:rsidRDefault="00434260">
      <w:pPr>
        <w:pStyle w:val="a3"/>
        <w:rPr>
          <w:spacing w:val="0"/>
        </w:rPr>
      </w:pPr>
    </w:p>
    <w:p w14:paraId="618F949A" w14:textId="77777777" w:rsidR="00434260" w:rsidRPr="00217C5D" w:rsidRDefault="00E66C9B" w:rsidP="003223AE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05894">
        <w:rPr>
          <w:rFonts w:ascii="ＭＳ 明朝" w:hAnsi="ＭＳ 明朝" w:hint="eastAsia"/>
          <w:sz w:val="24"/>
          <w:szCs w:val="24"/>
        </w:rPr>
        <w:t xml:space="preserve">　</w:t>
      </w:r>
      <w:r w:rsidR="00434260" w:rsidRPr="00217C5D">
        <w:rPr>
          <w:rFonts w:ascii="ＭＳ 明朝" w:hAnsi="ＭＳ 明朝" w:hint="eastAsia"/>
          <w:sz w:val="24"/>
          <w:szCs w:val="24"/>
        </w:rPr>
        <w:t>年</w:t>
      </w:r>
      <w:r w:rsidR="00605894">
        <w:rPr>
          <w:rFonts w:ascii="ＭＳ 明朝" w:hAnsi="ＭＳ 明朝" w:hint="eastAsia"/>
          <w:sz w:val="24"/>
          <w:szCs w:val="24"/>
        </w:rPr>
        <w:t xml:space="preserve">　</w:t>
      </w:r>
      <w:r w:rsidR="00434260" w:rsidRPr="00217C5D">
        <w:rPr>
          <w:rFonts w:ascii="ＭＳ 明朝" w:hAnsi="ＭＳ 明朝" w:hint="eastAsia"/>
          <w:sz w:val="24"/>
          <w:szCs w:val="24"/>
        </w:rPr>
        <w:t>月</w:t>
      </w:r>
      <w:r w:rsidR="00605894">
        <w:rPr>
          <w:rFonts w:ascii="ＭＳ 明朝" w:hAnsi="ＭＳ 明朝" w:hint="eastAsia"/>
          <w:sz w:val="24"/>
          <w:szCs w:val="24"/>
        </w:rPr>
        <w:t xml:space="preserve">　</w:t>
      </w:r>
      <w:r w:rsidR="00434260" w:rsidRPr="00217C5D">
        <w:rPr>
          <w:rFonts w:ascii="ＭＳ 明朝" w:hAnsi="ＭＳ 明朝" w:hint="eastAsia"/>
          <w:sz w:val="24"/>
          <w:szCs w:val="24"/>
        </w:rPr>
        <w:t>日</w:t>
      </w:r>
    </w:p>
    <w:p w14:paraId="5C44C1D1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</w:p>
    <w:p w14:paraId="54CC6204" w14:textId="0A00559D" w:rsidR="00434260" w:rsidRPr="00217C5D" w:rsidRDefault="00434260">
      <w:pPr>
        <w:pStyle w:val="a3"/>
        <w:rPr>
          <w:spacing w:val="0"/>
          <w:sz w:val="24"/>
          <w:szCs w:val="24"/>
        </w:rPr>
      </w:pPr>
      <w:r w:rsidRPr="00217C5D">
        <w:rPr>
          <w:rFonts w:ascii="ＭＳ 明朝" w:hAnsi="ＭＳ 明朝" w:hint="eastAsia"/>
          <w:sz w:val="24"/>
          <w:szCs w:val="24"/>
        </w:rPr>
        <w:t xml:space="preserve">　能代市長　齊藤　滋宣　様</w:t>
      </w:r>
    </w:p>
    <w:p w14:paraId="3FD90D4B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</w:p>
    <w:p w14:paraId="04DFC7EC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  <w:r w:rsidRPr="00217C5D">
        <w:rPr>
          <w:rFonts w:ascii="ＭＳ 明朝" w:hAnsi="ＭＳ 明朝" w:hint="eastAsia"/>
          <w:sz w:val="24"/>
          <w:szCs w:val="24"/>
        </w:rPr>
        <w:t xml:space="preserve">　　　　　　　　　住　　　　所</w:t>
      </w:r>
    </w:p>
    <w:p w14:paraId="18055BC3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  <w:r w:rsidRPr="00217C5D">
        <w:rPr>
          <w:rFonts w:ascii="ＭＳ 明朝" w:hAnsi="ＭＳ 明朝" w:hint="eastAsia"/>
          <w:sz w:val="24"/>
          <w:szCs w:val="24"/>
        </w:rPr>
        <w:t xml:space="preserve">　　　　　　　　　商号又は名称</w:t>
      </w:r>
    </w:p>
    <w:p w14:paraId="209E1611" w14:textId="159BAF54" w:rsidR="00434260" w:rsidRPr="00217C5D" w:rsidRDefault="00434260">
      <w:pPr>
        <w:pStyle w:val="a3"/>
        <w:rPr>
          <w:spacing w:val="0"/>
          <w:sz w:val="24"/>
          <w:szCs w:val="24"/>
        </w:rPr>
      </w:pPr>
      <w:r w:rsidRPr="00217C5D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40202">
        <w:rPr>
          <w:rFonts w:ascii="ＭＳ 明朝" w:hAnsi="ＭＳ 明朝" w:hint="eastAsia"/>
          <w:sz w:val="24"/>
          <w:szCs w:val="24"/>
        </w:rPr>
        <w:t>代表者</w:t>
      </w:r>
      <w:r w:rsidRPr="00217C5D">
        <w:rPr>
          <w:rFonts w:ascii="ＭＳ 明朝" w:hAnsi="ＭＳ 明朝" w:hint="eastAsia"/>
          <w:sz w:val="24"/>
          <w:szCs w:val="24"/>
        </w:rPr>
        <w:t>氏名　　　　　　　　　　　　　　印</w:t>
      </w:r>
    </w:p>
    <w:p w14:paraId="6BC155ED" w14:textId="56EBC12C" w:rsidR="00434260" w:rsidRPr="00217C5D" w:rsidRDefault="00434260">
      <w:pPr>
        <w:pStyle w:val="a3"/>
        <w:rPr>
          <w:spacing w:val="0"/>
          <w:sz w:val="24"/>
          <w:szCs w:val="24"/>
        </w:rPr>
      </w:pPr>
    </w:p>
    <w:p w14:paraId="730A576F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</w:p>
    <w:p w14:paraId="6EC944B8" w14:textId="5378A602" w:rsidR="00434260" w:rsidRPr="00217C5D" w:rsidRDefault="00434260">
      <w:pPr>
        <w:pStyle w:val="a3"/>
        <w:rPr>
          <w:spacing w:val="0"/>
          <w:sz w:val="24"/>
          <w:szCs w:val="24"/>
        </w:rPr>
      </w:pPr>
      <w:r w:rsidRPr="00217C5D">
        <w:rPr>
          <w:rFonts w:ascii="ＭＳ 明朝" w:hAnsi="ＭＳ 明朝" w:hint="eastAsia"/>
          <w:sz w:val="24"/>
          <w:szCs w:val="24"/>
        </w:rPr>
        <w:t xml:space="preserve">　下記金額をもって</w:t>
      </w:r>
      <w:r w:rsidR="00FF205D">
        <w:rPr>
          <w:rFonts w:ascii="ＭＳ 明朝" w:hAnsi="ＭＳ 明朝" w:hint="eastAsia"/>
          <w:sz w:val="24"/>
          <w:szCs w:val="24"/>
        </w:rPr>
        <w:t>借</w:t>
      </w:r>
      <w:r w:rsidRPr="00217C5D">
        <w:rPr>
          <w:rFonts w:ascii="ＭＳ 明朝" w:hAnsi="ＭＳ 明朝" w:hint="eastAsia"/>
          <w:sz w:val="24"/>
          <w:szCs w:val="24"/>
        </w:rPr>
        <w:t>受けしたいので、能代市財務規則に基づいて入札します。</w:t>
      </w:r>
    </w:p>
    <w:p w14:paraId="3A5E2960" w14:textId="77777777" w:rsidR="00434260" w:rsidRPr="00217C5D" w:rsidRDefault="00434260">
      <w:pPr>
        <w:pStyle w:val="a3"/>
        <w:rPr>
          <w:spacing w:val="0"/>
          <w:sz w:val="24"/>
          <w:szCs w:val="24"/>
        </w:rPr>
      </w:pPr>
    </w:p>
    <w:p w14:paraId="49661C52" w14:textId="77777777" w:rsidR="0008241F" w:rsidRPr="00217C5D" w:rsidRDefault="00434260" w:rsidP="0008241F">
      <w:pPr>
        <w:pStyle w:val="a8"/>
        <w:rPr>
          <w:sz w:val="24"/>
          <w:szCs w:val="24"/>
        </w:rPr>
      </w:pPr>
      <w:r w:rsidRPr="00217C5D">
        <w:rPr>
          <w:rFonts w:hint="eastAsia"/>
          <w:sz w:val="24"/>
          <w:szCs w:val="24"/>
        </w:rPr>
        <w:t>記</w:t>
      </w:r>
    </w:p>
    <w:p w14:paraId="6D594476" w14:textId="77777777" w:rsidR="0008241F" w:rsidRPr="00217C5D" w:rsidRDefault="0008241F" w:rsidP="0008241F">
      <w:pPr>
        <w:rPr>
          <w:sz w:val="24"/>
          <w:szCs w:val="24"/>
        </w:rPr>
      </w:pPr>
    </w:p>
    <w:p w14:paraId="14A4586F" w14:textId="77777777" w:rsidR="0008241F" w:rsidRPr="00217C5D" w:rsidRDefault="0008241F" w:rsidP="0008241F">
      <w:pPr>
        <w:rPr>
          <w:sz w:val="24"/>
          <w:szCs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40"/>
        <w:gridCol w:w="740"/>
        <w:gridCol w:w="741"/>
        <w:gridCol w:w="740"/>
        <w:gridCol w:w="740"/>
        <w:gridCol w:w="741"/>
        <w:gridCol w:w="740"/>
        <w:gridCol w:w="740"/>
        <w:gridCol w:w="741"/>
      </w:tblGrid>
      <w:tr w:rsidR="0008241F" w:rsidRPr="00217C5D" w14:paraId="4491280D" w14:textId="77777777" w:rsidTr="001F2118">
        <w:trPr>
          <w:trHeight w:val="1245"/>
        </w:trPr>
        <w:tc>
          <w:tcPr>
            <w:tcW w:w="2126" w:type="dxa"/>
            <w:vAlign w:val="center"/>
          </w:tcPr>
          <w:p w14:paraId="7FE14DA6" w14:textId="77777777" w:rsidR="0008241F" w:rsidRPr="00217C5D" w:rsidRDefault="0008241F" w:rsidP="0008241F">
            <w:pPr>
              <w:jc w:val="center"/>
              <w:rPr>
                <w:sz w:val="24"/>
                <w:szCs w:val="24"/>
              </w:rPr>
            </w:pPr>
            <w:r w:rsidRPr="00E40202">
              <w:rPr>
                <w:rFonts w:hint="eastAsia"/>
                <w:spacing w:val="85"/>
                <w:kern w:val="0"/>
                <w:sz w:val="24"/>
                <w:szCs w:val="24"/>
                <w:fitText w:val="1470" w:id="-220014080"/>
              </w:rPr>
              <w:t>入札物</w:t>
            </w:r>
            <w:r w:rsidRPr="00E40202">
              <w:rPr>
                <w:rFonts w:hint="eastAsia"/>
                <w:kern w:val="0"/>
                <w:sz w:val="24"/>
                <w:szCs w:val="24"/>
                <w:fitText w:val="1470" w:id="-220014080"/>
              </w:rPr>
              <w:t>件</w:t>
            </w:r>
          </w:p>
        </w:tc>
        <w:tc>
          <w:tcPr>
            <w:tcW w:w="6663" w:type="dxa"/>
            <w:gridSpan w:val="9"/>
            <w:vAlign w:val="center"/>
          </w:tcPr>
          <w:p w14:paraId="016CC368" w14:textId="2355855D" w:rsidR="00FA387F" w:rsidRPr="00217C5D" w:rsidRDefault="00FA387F" w:rsidP="0062530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能代市</w:t>
            </w:r>
            <w:r w:rsidR="00FF205D">
              <w:rPr>
                <w:rFonts w:asciiTheme="minorEastAsia" w:hAnsiTheme="minorEastAsia" w:hint="eastAsia"/>
                <w:sz w:val="24"/>
                <w:szCs w:val="24"/>
              </w:rPr>
              <w:t>字宮ノ前２－１　　宅地　　3,232.81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7A5A41" w:rsidRPr="00217C5D" w14:paraId="1554CE31" w14:textId="77777777" w:rsidTr="007A5A41">
        <w:trPr>
          <w:trHeight w:val="448"/>
        </w:trPr>
        <w:tc>
          <w:tcPr>
            <w:tcW w:w="2126" w:type="dxa"/>
            <w:vMerge w:val="restart"/>
            <w:vAlign w:val="center"/>
          </w:tcPr>
          <w:p w14:paraId="0FBA4834" w14:textId="77777777" w:rsidR="007A5A41" w:rsidRPr="00217C5D" w:rsidRDefault="007A5A41" w:rsidP="0008241F">
            <w:pPr>
              <w:jc w:val="center"/>
              <w:rPr>
                <w:sz w:val="24"/>
                <w:szCs w:val="24"/>
              </w:rPr>
            </w:pPr>
            <w:r w:rsidRPr="00A359AA">
              <w:rPr>
                <w:rFonts w:hint="eastAsia"/>
                <w:spacing w:val="75"/>
                <w:kern w:val="0"/>
                <w:sz w:val="24"/>
                <w:szCs w:val="24"/>
                <w:fitText w:val="1470" w:id="-220014079"/>
              </w:rPr>
              <w:t>入札金</w:t>
            </w:r>
            <w:r w:rsidRPr="00A359AA">
              <w:rPr>
                <w:rFonts w:hint="eastAsia"/>
                <w:spacing w:val="30"/>
                <w:kern w:val="0"/>
                <w:sz w:val="24"/>
                <w:szCs w:val="24"/>
                <w:fitText w:val="1470" w:id="-220014079"/>
              </w:rPr>
              <w:t>額</w:t>
            </w:r>
          </w:p>
        </w:tc>
        <w:tc>
          <w:tcPr>
            <w:tcW w:w="740" w:type="dxa"/>
            <w:vAlign w:val="center"/>
          </w:tcPr>
          <w:p w14:paraId="157FED13" w14:textId="5012BA8F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vAlign w:val="center"/>
          </w:tcPr>
          <w:p w14:paraId="67B6AF7E" w14:textId="40AA8D46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1" w:type="dxa"/>
            <w:vAlign w:val="center"/>
          </w:tcPr>
          <w:p w14:paraId="66775A73" w14:textId="578162AD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vAlign w:val="center"/>
          </w:tcPr>
          <w:p w14:paraId="0BD5DA47" w14:textId="1A2FD67F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0" w:type="dxa"/>
            <w:vAlign w:val="center"/>
          </w:tcPr>
          <w:p w14:paraId="262389DF" w14:textId="01335BA1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1" w:type="dxa"/>
            <w:vAlign w:val="center"/>
          </w:tcPr>
          <w:p w14:paraId="3C6CECB4" w14:textId="21A00121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0" w:type="dxa"/>
            <w:vAlign w:val="center"/>
          </w:tcPr>
          <w:p w14:paraId="39C1942D" w14:textId="407C4B24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vAlign w:val="center"/>
          </w:tcPr>
          <w:p w14:paraId="525E5392" w14:textId="1CB5D6AA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741" w:type="dxa"/>
          </w:tcPr>
          <w:p w14:paraId="7870AAC9" w14:textId="569AF9F8" w:rsidR="007A5A41" w:rsidRPr="00217C5D" w:rsidRDefault="007A5A41" w:rsidP="007A5A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A5A41" w:rsidRPr="00217C5D" w14:paraId="7E27E7FC" w14:textId="77777777" w:rsidTr="0011499D">
        <w:trPr>
          <w:trHeight w:val="953"/>
        </w:trPr>
        <w:tc>
          <w:tcPr>
            <w:tcW w:w="2126" w:type="dxa"/>
            <w:vMerge/>
            <w:vAlign w:val="center"/>
          </w:tcPr>
          <w:p w14:paraId="4ABAB9F9" w14:textId="77777777" w:rsidR="007A5A41" w:rsidRPr="00A359AA" w:rsidRDefault="007A5A41" w:rsidP="0008241F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740" w:type="dxa"/>
          </w:tcPr>
          <w:p w14:paraId="16292BD1" w14:textId="77777777" w:rsidR="007A5A41" w:rsidRPr="00217C5D" w:rsidRDefault="007A5A41" w:rsidP="000824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14:paraId="4482A8E6" w14:textId="77777777" w:rsidR="007A5A41" w:rsidRPr="00217C5D" w:rsidRDefault="007A5A41" w:rsidP="000824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1" w:type="dxa"/>
          </w:tcPr>
          <w:p w14:paraId="63964D54" w14:textId="77777777" w:rsidR="007A5A41" w:rsidRPr="00217C5D" w:rsidRDefault="007A5A41" w:rsidP="000824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14:paraId="18217E30" w14:textId="77777777" w:rsidR="007A5A41" w:rsidRPr="00217C5D" w:rsidRDefault="007A5A41" w:rsidP="000824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14:paraId="57F2B5C7" w14:textId="77777777" w:rsidR="007A5A41" w:rsidRPr="00217C5D" w:rsidRDefault="007A5A41" w:rsidP="000824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53471EE" w14:textId="646CE323" w:rsidR="007A5A41" w:rsidRPr="0011499D" w:rsidRDefault="007A5A41" w:rsidP="007A5A41">
            <w:pPr>
              <w:jc w:val="center"/>
              <w:rPr>
                <w:rFonts w:hint="eastAsia"/>
                <w:sz w:val="32"/>
                <w:szCs w:val="32"/>
              </w:rPr>
            </w:pPr>
            <w:r w:rsidRPr="0011499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18037AC0" w14:textId="393A263D" w:rsidR="007A5A41" w:rsidRPr="0011499D" w:rsidRDefault="007A5A41" w:rsidP="007A5A41">
            <w:pPr>
              <w:jc w:val="center"/>
              <w:rPr>
                <w:rFonts w:hint="eastAsia"/>
                <w:sz w:val="32"/>
                <w:szCs w:val="32"/>
              </w:rPr>
            </w:pPr>
            <w:r w:rsidRPr="0011499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5888CF92" w14:textId="3893FB82" w:rsidR="007A5A41" w:rsidRPr="0011499D" w:rsidRDefault="007A5A41" w:rsidP="007A5A41">
            <w:pPr>
              <w:jc w:val="center"/>
              <w:rPr>
                <w:rFonts w:hint="eastAsia"/>
                <w:sz w:val="32"/>
                <w:szCs w:val="32"/>
              </w:rPr>
            </w:pPr>
            <w:r w:rsidRPr="0011499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41" w:type="dxa"/>
            <w:vAlign w:val="center"/>
          </w:tcPr>
          <w:p w14:paraId="787D68BC" w14:textId="7492FF61" w:rsidR="007A5A41" w:rsidRPr="0011499D" w:rsidRDefault="007A5A41" w:rsidP="007A5A41">
            <w:pPr>
              <w:jc w:val="center"/>
              <w:rPr>
                <w:rFonts w:hint="eastAsia"/>
                <w:sz w:val="32"/>
                <w:szCs w:val="32"/>
              </w:rPr>
            </w:pPr>
            <w:r w:rsidRPr="0011499D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1F2118" w:rsidRPr="00217C5D" w14:paraId="0754001B" w14:textId="77777777" w:rsidTr="001F2118">
        <w:trPr>
          <w:trHeight w:val="2820"/>
        </w:trPr>
        <w:tc>
          <w:tcPr>
            <w:tcW w:w="2126" w:type="dxa"/>
            <w:vAlign w:val="center"/>
          </w:tcPr>
          <w:p w14:paraId="7176FA4D" w14:textId="77777777" w:rsidR="001F2118" w:rsidRPr="00217C5D" w:rsidRDefault="001F2118" w:rsidP="0008241F">
            <w:pPr>
              <w:jc w:val="center"/>
              <w:rPr>
                <w:sz w:val="24"/>
                <w:szCs w:val="24"/>
              </w:rPr>
            </w:pPr>
            <w:r w:rsidRPr="001F2118">
              <w:rPr>
                <w:rFonts w:hint="eastAsia"/>
                <w:spacing w:val="495"/>
                <w:kern w:val="0"/>
                <w:sz w:val="24"/>
                <w:szCs w:val="24"/>
                <w:fitText w:val="1470" w:id="-220014077"/>
              </w:rPr>
              <w:t>備</w:t>
            </w:r>
            <w:r w:rsidRPr="001F2118">
              <w:rPr>
                <w:rFonts w:hint="eastAsia"/>
                <w:kern w:val="0"/>
                <w:sz w:val="24"/>
                <w:szCs w:val="24"/>
                <w:fitText w:val="1470" w:id="-220014077"/>
              </w:rPr>
              <w:t>考</w:t>
            </w:r>
          </w:p>
        </w:tc>
        <w:tc>
          <w:tcPr>
            <w:tcW w:w="6663" w:type="dxa"/>
            <w:gridSpan w:val="9"/>
          </w:tcPr>
          <w:p w14:paraId="7C6D4744" w14:textId="77777777" w:rsidR="001F2118" w:rsidRPr="00217C5D" w:rsidRDefault="001F2118" w:rsidP="0008241F">
            <w:pPr>
              <w:rPr>
                <w:sz w:val="24"/>
                <w:szCs w:val="24"/>
              </w:rPr>
            </w:pPr>
          </w:p>
        </w:tc>
      </w:tr>
    </w:tbl>
    <w:p w14:paraId="3C94BDC9" w14:textId="3EF8D3FA" w:rsidR="001F2118" w:rsidRDefault="00FF205D" w:rsidP="00082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※入札金額は年額の契約希望額を千円単位で記入してください。</w:t>
      </w:r>
    </w:p>
    <w:p w14:paraId="7F65B3FE" w14:textId="223D2FC3" w:rsidR="00FF205D" w:rsidRPr="00FF205D" w:rsidRDefault="00FF205D" w:rsidP="00082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※入札金額の頭部に￥マークを記入下さい。</w:t>
      </w:r>
    </w:p>
    <w:sectPr w:rsidR="00FF205D" w:rsidRPr="00FF205D" w:rsidSect="00434260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7B33" w14:textId="77777777" w:rsidR="001756D0" w:rsidRDefault="001756D0" w:rsidP="00507D78">
      <w:r>
        <w:separator/>
      </w:r>
    </w:p>
  </w:endnote>
  <w:endnote w:type="continuationSeparator" w:id="0">
    <w:p w14:paraId="66F2821D" w14:textId="77777777" w:rsidR="001756D0" w:rsidRDefault="001756D0" w:rsidP="0050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A6C0" w14:textId="77777777" w:rsidR="001756D0" w:rsidRDefault="001756D0" w:rsidP="00507D78">
      <w:r>
        <w:separator/>
      </w:r>
    </w:p>
  </w:footnote>
  <w:footnote w:type="continuationSeparator" w:id="0">
    <w:p w14:paraId="0FB84934" w14:textId="77777777" w:rsidR="001756D0" w:rsidRDefault="001756D0" w:rsidP="0050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60"/>
    <w:rsid w:val="0008241F"/>
    <w:rsid w:val="00082F74"/>
    <w:rsid w:val="0011499D"/>
    <w:rsid w:val="001756D0"/>
    <w:rsid w:val="001A1F10"/>
    <w:rsid w:val="001A5649"/>
    <w:rsid w:val="001F2118"/>
    <w:rsid w:val="00217C5D"/>
    <w:rsid w:val="003223AE"/>
    <w:rsid w:val="003425F4"/>
    <w:rsid w:val="00421DB3"/>
    <w:rsid w:val="00434260"/>
    <w:rsid w:val="00507D78"/>
    <w:rsid w:val="00530742"/>
    <w:rsid w:val="00605894"/>
    <w:rsid w:val="006069EC"/>
    <w:rsid w:val="00622400"/>
    <w:rsid w:val="0062530C"/>
    <w:rsid w:val="007A5A41"/>
    <w:rsid w:val="007B4997"/>
    <w:rsid w:val="008F3DD4"/>
    <w:rsid w:val="00983101"/>
    <w:rsid w:val="009965BF"/>
    <w:rsid w:val="00A25F3B"/>
    <w:rsid w:val="00A359AA"/>
    <w:rsid w:val="00A4141C"/>
    <w:rsid w:val="00AC07E8"/>
    <w:rsid w:val="00BA1838"/>
    <w:rsid w:val="00CD1A28"/>
    <w:rsid w:val="00CD4AF0"/>
    <w:rsid w:val="00D200F0"/>
    <w:rsid w:val="00D6602C"/>
    <w:rsid w:val="00E40202"/>
    <w:rsid w:val="00E6001F"/>
    <w:rsid w:val="00E655CA"/>
    <w:rsid w:val="00E66C9B"/>
    <w:rsid w:val="00F1103E"/>
    <w:rsid w:val="00F64728"/>
    <w:rsid w:val="00FA387F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BF194E"/>
  <w15:docId w15:val="{C2C30832-E7AE-4FC2-A5F0-67908A10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1838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Times New Roman" w:eastAsia="ＭＳ 明朝" w:hAnsi="Times New Roman" w:cs="ＭＳ 明朝"/>
      <w:spacing w:val="2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7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D78"/>
  </w:style>
  <w:style w:type="paragraph" w:styleId="a6">
    <w:name w:val="footer"/>
    <w:basedOn w:val="a"/>
    <w:link w:val="a7"/>
    <w:uiPriority w:val="99"/>
    <w:unhideWhenUsed/>
    <w:rsid w:val="0050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D78"/>
  </w:style>
  <w:style w:type="paragraph" w:styleId="a8">
    <w:name w:val="Note Heading"/>
    <w:basedOn w:val="a"/>
    <w:next w:val="a"/>
    <w:link w:val="a9"/>
    <w:uiPriority w:val="99"/>
    <w:unhideWhenUsed/>
    <w:rsid w:val="0008241F"/>
    <w:pPr>
      <w:jc w:val="center"/>
    </w:pPr>
    <w:rPr>
      <w:rFonts w:ascii="ＭＳ 明朝" w:eastAsia="ＭＳ 明朝" w:hAnsi="ＭＳ 明朝" w:cs="ＭＳ 明朝"/>
      <w:spacing w:val="27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08241F"/>
    <w:rPr>
      <w:rFonts w:ascii="ＭＳ 明朝" w:eastAsia="ＭＳ 明朝" w:hAnsi="ＭＳ 明朝" w:cs="ＭＳ 明朝"/>
      <w:spacing w:val="27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08241F"/>
    <w:pPr>
      <w:jc w:val="right"/>
    </w:pPr>
    <w:rPr>
      <w:rFonts w:ascii="ＭＳ 明朝" w:eastAsia="ＭＳ 明朝" w:hAnsi="ＭＳ 明朝" w:cs="ＭＳ 明朝"/>
      <w:spacing w:val="27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08241F"/>
    <w:rPr>
      <w:rFonts w:ascii="ＭＳ 明朝" w:eastAsia="ＭＳ 明朝" w:hAnsi="ＭＳ 明朝" w:cs="ＭＳ 明朝"/>
      <w:spacing w:val="27"/>
      <w:kern w:val="0"/>
      <w:szCs w:val="21"/>
    </w:rPr>
  </w:style>
  <w:style w:type="table" w:styleId="ac">
    <w:name w:val="Table Grid"/>
    <w:basedOn w:val="a1"/>
    <w:uiPriority w:val="59"/>
    <w:rsid w:val="000824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2009lj_014\&#12487;&#12473;&#12463;&#12488;&#12483;&#12503;\zaisei08\&#20844;&#22770;&#38306;&#20418;\&#21508;&#31278;&#29992;&#3202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31</TotalTime>
  <Pages>1</Pages>
  <Words>152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小林 直樹</cp:lastModifiedBy>
  <cp:revision>7</cp:revision>
  <cp:lastPrinted>2025-08-26T10:41:00Z</cp:lastPrinted>
  <dcterms:created xsi:type="dcterms:W3CDTF">2025-08-26T09:36:00Z</dcterms:created>
  <dcterms:modified xsi:type="dcterms:W3CDTF">2025-09-02T04:42:00Z</dcterms:modified>
</cp:coreProperties>
</file>