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8BCF" w14:textId="77777777" w:rsidR="002D0C72" w:rsidRPr="002D0C72" w:rsidRDefault="002D0C72">
      <w:pPr>
        <w:pStyle w:val="a3"/>
      </w:pPr>
    </w:p>
    <w:p w14:paraId="3D02568C" w14:textId="77777777" w:rsidR="005D3334" w:rsidRDefault="006979DD">
      <w:pPr>
        <w:pStyle w:val="a3"/>
        <w:jc w:val="center"/>
      </w:pPr>
      <w:r>
        <w:rPr>
          <w:rFonts w:ascii="ＭＳ 明朝" w:hAnsi="ＭＳ 明朝" w:hint="eastAsia"/>
          <w:sz w:val="36"/>
          <w:szCs w:val="36"/>
        </w:rPr>
        <w:t>請　　求　　書</w:t>
      </w:r>
    </w:p>
    <w:p w14:paraId="1DBF043D" w14:textId="77777777" w:rsidR="005D3334" w:rsidRDefault="005D3334">
      <w:pPr>
        <w:pStyle w:val="a3"/>
      </w:pPr>
    </w:p>
    <w:p w14:paraId="441267A9" w14:textId="77777777" w:rsidR="005D3334" w:rsidRDefault="005D3334">
      <w:pPr>
        <w:pStyle w:val="a3"/>
      </w:pPr>
    </w:p>
    <w:p w14:paraId="111F8D86" w14:textId="77777777" w:rsidR="009E52DB" w:rsidRDefault="006979DD" w:rsidP="009E52DB">
      <w:pPr>
        <w:pStyle w:val="a3"/>
        <w:jc w:val="center"/>
      </w:pPr>
      <w:r>
        <w:rPr>
          <w:rFonts w:ascii="ＭＳ 明朝" w:hAnsi="ＭＳ 明朝" w:hint="eastAsia"/>
          <w:sz w:val="30"/>
          <w:szCs w:val="30"/>
          <w:u w:val="single" w:color="000000"/>
        </w:rPr>
        <w:t>一　金</w:t>
      </w:r>
      <w:r w:rsidR="00C657D1">
        <w:rPr>
          <w:rFonts w:ascii="ＭＳ 明朝" w:hAnsi="ＭＳ 明朝" w:hint="eastAsia"/>
          <w:sz w:val="30"/>
          <w:szCs w:val="30"/>
          <w:u w:val="single" w:color="000000"/>
        </w:rPr>
        <w:t xml:space="preserve">　　</w:t>
      </w:r>
      <w:r w:rsidR="00B051E3">
        <w:rPr>
          <w:rFonts w:ascii="ＭＳ 明朝" w:hAnsi="ＭＳ 明朝" w:hint="eastAsia"/>
          <w:sz w:val="30"/>
          <w:szCs w:val="30"/>
          <w:u w:val="single" w:color="000000"/>
        </w:rPr>
        <w:t xml:space="preserve">　　　　　　　　</w:t>
      </w:r>
      <w:r w:rsidR="00C657D1">
        <w:rPr>
          <w:rFonts w:ascii="ＭＳ 明朝" w:hAnsi="ＭＳ 明朝" w:hint="eastAsia"/>
          <w:sz w:val="30"/>
          <w:szCs w:val="30"/>
          <w:u w:val="single" w:color="000000"/>
        </w:rPr>
        <w:t xml:space="preserve">　　</w:t>
      </w:r>
      <w:r>
        <w:rPr>
          <w:rFonts w:ascii="ＭＳ 明朝" w:hAnsi="ＭＳ 明朝" w:hint="eastAsia"/>
          <w:sz w:val="30"/>
          <w:szCs w:val="30"/>
          <w:u w:val="single" w:color="000000"/>
        </w:rPr>
        <w:t>円</w:t>
      </w:r>
    </w:p>
    <w:p w14:paraId="0284F9F7" w14:textId="77777777" w:rsidR="005D3334" w:rsidRDefault="005D3334">
      <w:pPr>
        <w:pStyle w:val="a3"/>
      </w:pPr>
    </w:p>
    <w:p w14:paraId="4276399E" w14:textId="77777777" w:rsidR="005D3334" w:rsidRDefault="005D3334">
      <w:pPr>
        <w:pStyle w:val="a3"/>
      </w:pPr>
    </w:p>
    <w:p w14:paraId="4C8D47C7" w14:textId="77777777" w:rsidR="009E52DB" w:rsidRDefault="006979DD" w:rsidP="009E52DB">
      <w:pPr>
        <w:pStyle w:val="a3"/>
      </w:pPr>
      <w:r>
        <w:rPr>
          <w:rFonts w:ascii="ＭＳ 明朝" w:hAnsi="ＭＳ 明朝" w:hint="eastAsia"/>
        </w:rPr>
        <w:t xml:space="preserve">　身体障害者自動車運転免許取得費助成金について、上記のとおり請求いたします。</w:t>
      </w:r>
    </w:p>
    <w:p w14:paraId="630784EB" w14:textId="77777777" w:rsidR="005D3334" w:rsidRPr="009E52DB" w:rsidRDefault="005D3334">
      <w:pPr>
        <w:pStyle w:val="a3"/>
      </w:pPr>
    </w:p>
    <w:p w14:paraId="32830D3B" w14:textId="77777777" w:rsidR="005D3334" w:rsidRDefault="005D3334">
      <w:pPr>
        <w:pStyle w:val="a3"/>
      </w:pPr>
    </w:p>
    <w:p w14:paraId="689F4C73" w14:textId="77777777" w:rsidR="005D3334" w:rsidRDefault="006979DD">
      <w:pPr>
        <w:pStyle w:val="a3"/>
      </w:pPr>
      <w:r>
        <w:rPr>
          <w:rFonts w:eastAsia="Times New Roman" w:cs="Times New Roman"/>
        </w:rPr>
        <w:t xml:space="preserve">                                                         </w:t>
      </w:r>
      <w:r w:rsidR="003C3007">
        <w:rPr>
          <w:rFonts w:ascii="ＭＳ 明朝" w:hAnsi="ＭＳ 明朝" w:hint="eastAsia"/>
        </w:rPr>
        <w:t>令和</w:t>
      </w:r>
      <w:r w:rsidR="00B051E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9E52DB">
        <w:rPr>
          <w:rFonts w:ascii="ＭＳ 明朝" w:hAnsi="ＭＳ 明朝" w:hint="eastAsia"/>
        </w:rPr>
        <w:t xml:space="preserve">　</w:t>
      </w:r>
      <w:r w:rsidR="00B051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9E52DB">
        <w:rPr>
          <w:rFonts w:ascii="ＭＳ 明朝" w:hAnsi="ＭＳ 明朝" w:hint="eastAsia"/>
        </w:rPr>
        <w:t xml:space="preserve">　</w:t>
      </w:r>
      <w:r w:rsidR="00B051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4244C493" w14:textId="77777777" w:rsidR="005D3334" w:rsidRDefault="005D3334">
      <w:pPr>
        <w:pStyle w:val="a3"/>
      </w:pPr>
    </w:p>
    <w:p w14:paraId="63360B59" w14:textId="77777777" w:rsidR="005D3334" w:rsidRDefault="005D3334">
      <w:pPr>
        <w:pStyle w:val="a3"/>
      </w:pPr>
    </w:p>
    <w:p w14:paraId="2B5E4E45" w14:textId="77777777" w:rsidR="005D3334" w:rsidRDefault="006979DD">
      <w:pPr>
        <w:pStyle w:val="a3"/>
      </w:pPr>
      <w:r>
        <w:rPr>
          <w:rFonts w:ascii="ＭＳ 明朝" w:hAnsi="ＭＳ 明朝" w:hint="eastAsia"/>
        </w:rPr>
        <w:t xml:space="preserve">　能代市長　</w:t>
      </w:r>
      <w:r w:rsidR="009B74C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B74C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B74C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B74C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様</w:t>
      </w:r>
    </w:p>
    <w:p w14:paraId="5BED66FC" w14:textId="77777777" w:rsidR="005D3334" w:rsidRDefault="005D3334">
      <w:pPr>
        <w:pStyle w:val="a3"/>
      </w:pPr>
    </w:p>
    <w:p w14:paraId="3D94BB0C" w14:textId="77777777" w:rsidR="005D3334" w:rsidRDefault="005D3334">
      <w:pPr>
        <w:pStyle w:val="a3"/>
      </w:pPr>
    </w:p>
    <w:p w14:paraId="0DD88B9C" w14:textId="77777777" w:rsidR="005D3334" w:rsidRDefault="006979DD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住　所　</w:t>
      </w:r>
      <w:r w:rsidR="00C657D1">
        <w:rPr>
          <w:rFonts w:ascii="ＭＳ 明朝" w:hAnsi="ＭＳ 明朝" w:hint="eastAsia"/>
        </w:rPr>
        <w:t xml:space="preserve">　</w:t>
      </w:r>
    </w:p>
    <w:p w14:paraId="4770A7C1" w14:textId="77777777" w:rsidR="005D3334" w:rsidRDefault="00C657D1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47E066E9" w14:textId="77777777" w:rsidR="005D3334" w:rsidRDefault="00C657D1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氏　名　　</w:t>
      </w:r>
    </w:p>
    <w:p w14:paraId="06D8E3A5" w14:textId="77777777" w:rsidR="005D3334" w:rsidRDefault="005D3334">
      <w:pPr>
        <w:pStyle w:val="a3"/>
      </w:pPr>
    </w:p>
    <w:p w14:paraId="49A1F31A" w14:textId="77777777" w:rsidR="005D3334" w:rsidRDefault="005D3334">
      <w:pPr>
        <w:pStyle w:val="a3"/>
      </w:pPr>
    </w:p>
    <w:p w14:paraId="64F81531" w14:textId="77777777" w:rsidR="005D3334" w:rsidRDefault="005D3334">
      <w:pPr>
        <w:pStyle w:val="a3"/>
      </w:pPr>
    </w:p>
    <w:sectPr w:rsidR="005D3334" w:rsidSect="005D333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334"/>
    <w:rsid w:val="00082558"/>
    <w:rsid w:val="001C3403"/>
    <w:rsid w:val="00207C91"/>
    <w:rsid w:val="00261C75"/>
    <w:rsid w:val="002D0C72"/>
    <w:rsid w:val="00304AF7"/>
    <w:rsid w:val="003C3007"/>
    <w:rsid w:val="003F1D99"/>
    <w:rsid w:val="005B0385"/>
    <w:rsid w:val="005B6AEA"/>
    <w:rsid w:val="005D3334"/>
    <w:rsid w:val="005D7F40"/>
    <w:rsid w:val="006979DD"/>
    <w:rsid w:val="00795749"/>
    <w:rsid w:val="007A6A98"/>
    <w:rsid w:val="007B1789"/>
    <w:rsid w:val="009858BB"/>
    <w:rsid w:val="009B74C3"/>
    <w:rsid w:val="009C137A"/>
    <w:rsid w:val="009E52DB"/>
    <w:rsid w:val="00A95BE9"/>
    <w:rsid w:val="00B051E3"/>
    <w:rsid w:val="00C657D1"/>
    <w:rsid w:val="00D53DF9"/>
    <w:rsid w:val="00DF1FA6"/>
    <w:rsid w:val="00EA60E9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039BA"/>
  <w15:chartTrackingRefBased/>
  <w15:docId w15:val="{D618E5CD-CAC4-473A-834D-C7BA03B1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2D0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D0C72"/>
  </w:style>
  <w:style w:type="paragraph" w:styleId="a6">
    <w:name w:val="footer"/>
    <w:basedOn w:val="a"/>
    <w:link w:val="a7"/>
    <w:uiPriority w:val="99"/>
    <w:semiHidden/>
    <w:unhideWhenUsed/>
    <w:rsid w:val="002D0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D0C72"/>
  </w:style>
  <w:style w:type="paragraph" w:styleId="a8">
    <w:name w:val="Balloon Text"/>
    <w:basedOn w:val="a"/>
    <w:link w:val="a9"/>
    <w:uiPriority w:val="99"/>
    <w:semiHidden/>
    <w:unhideWhenUsed/>
    <w:rsid w:val="000825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5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h2009lj_105</dc:creator>
  <cp:keywords/>
  <dc:description/>
  <cp:lastModifiedBy>坂本 和照</cp:lastModifiedBy>
  <cp:revision>2</cp:revision>
  <cp:lastPrinted>2018-02-01T01:08:00Z</cp:lastPrinted>
  <dcterms:created xsi:type="dcterms:W3CDTF">2026-04-22T01:30:00Z</dcterms:created>
  <dcterms:modified xsi:type="dcterms:W3CDTF">2026-04-22T01:30:00Z</dcterms:modified>
</cp:coreProperties>
</file>