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23" w:rsidRPr="004C3C87" w:rsidRDefault="00665823" w:rsidP="00665823">
      <w:pPr>
        <w:pStyle w:val="a3"/>
        <w:ind w:firstLineChars="100" w:firstLine="238"/>
        <w:jc w:val="right"/>
        <w:rPr>
          <w:rFonts w:ascii="KAJO_J明朝" w:eastAsia="KAJO_J明朝" w:hAnsi="KAJO_J明朝" w:cs="KAJO_J明朝"/>
          <w:spacing w:val="0"/>
        </w:rPr>
      </w:pPr>
      <w:r w:rsidRPr="00B1256B">
        <w:rPr>
          <w:rFonts w:ascii="KAJO_J明朝" w:eastAsia="KAJO_J明朝" w:hAnsi="KAJO_J明朝" w:cs="KAJO_J明朝" w:hint="eastAsia"/>
        </w:rPr>
        <w:t>【宛名番号</w:t>
      </w:r>
      <w:r w:rsidR="003D7247">
        <w:rPr>
          <w:rFonts w:ascii="KAJO_J明朝" w:eastAsia="KAJO_J明朝" w:hAnsi="KAJO_J明朝" w:cs="KAJO_J明朝" w:hint="eastAsia"/>
        </w:rPr>
        <w:t xml:space="preserve">：納税義務者　　　　　　　　</w:t>
      </w:r>
      <w:r w:rsidR="002033F9">
        <w:rPr>
          <w:rFonts w:ascii="KAJO_J明朝" w:eastAsia="KAJO_J明朝" w:hAnsi="KAJO_J明朝" w:cs="KAJO_J明朝" w:hint="eastAsia"/>
        </w:rPr>
        <w:t xml:space="preserve">／　</w:t>
      </w:r>
      <w:r w:rsidR="003D7247">
        <w:rPr>
          <w:rFonts w:ascii="KAJO_J明朝" w:eastAsia="KAJO_J明朝" w:hAnsi="KAJO_J明朝" w:cs="KAJO_J明朝" w:hint="eastAsia"/>
        </w:rPr>
        <w:t xml:space="preserve">納税管理人　　　　　　　　</w:t>
      </w:r>
      <w:r w:rsidRPr="00B1256B">
        <w:rPr>
          <w:rFonts w:ascii="KAJO_J明朝" w:eastAsia="KAJO_J明朝" w:hAnsi="KAJO_J明朝" w:cs="KAJO_J明朝" w:hint="eastAsia"/>
        </w:rPr>
        <w:t>】</w:t>
      </w:r>
    </w:p>
    <w:p w:rsidR="00293040" w:rsidRPr="004C63DD" w:rsidRDefault="00293040" w:rsidP="00293040">
      <w:pPr>
        <w:pStyle w:val="a3"/>
        <w:ind w:firstLineChars="100" w:firstLine="238"/>
        <w:rPr>
          <w:rFonts w:ascii="ＭＳ ゴシック" w:eastAsia="ＭＳ ゴシック" w:hAnsi="ＭＳ ゴシック"/>
        </w:rPr>
      </w:pPr>
      <w:r w:rsidRPr="004C63DD">
        <w:rPr>
          <w:rFonts w:ascii="ＭＳ ゴシック" w:eastAsia="ＭＳ ゴシック" w:hAnsi="ＭＳ ゴシック" w:hint="eastAsia"/>
          <w:shd w:val="pct15" w:color="auto" w:fill="FFFFFF"/>
        </w:rPr>
        <w:t>様式第２</w:t>
      </w:r>
      <w:r w:rsidR="0007026C"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Pr="004C63DD">
        <w:rPr>
          <w:rFonts w:ascii="ＭＳ ゴシック" w:eastAsia="ＭＳ ゴシック" w:hAnsi="ＭＳ ゴシック" w:hint="eastAsia"/>
          <w:shd w:val="pct15" w:color="auto" w:fill="FFFFFF"/>
        </w:rPr>
        <w:t>号</w:t>
      </w:r>
      <w:r w:rsidRPr="004C63DD">
        <w:rPr>
          <w:rFonts w:ascii="ＭＳ ゴシック" w:eastAsia="ＭＳ ゴシック" w:hAnsi="ＭＳ ゴシック" w:hint="eastAsia"/>
        </w:rPr>
        <w:t xml:space="preserve">　</w:t>
      </w:r>
    </w:p>
    <w:p w:rsidR="00293040" w:rsidRDefault="00293040" w:rsidP="0029304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3317"/>
        <w:gridCol w:w="3883"/>
        <w:gridCol w:w="240"/>
      </w:tblGrid>
      <w:tr w:rsidR="00293040" w:rsidRPr="00A16018" w:rsidTr="002315D0">
        <w:trPr>
          <w:trHeight w:hRule="exact" w:val="7257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93040" w:rsidRDefault="00293040" w:rsidP="008D5DB1">
            <w:pPr>
              <w:pStyle w:val="a3"/>
              <w:spacing w:before="194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納　税　管　理　人　</w:t>
            </w:r>
            <w:r w:rsidR="0007026C">
              <w:rPr>
                <w:rFonts w:ascii="ＭＳ 明朝" w:hAnsi="ＭＳ 明朝" w:hint="eastAsia"/>
              </w:rPr>
              <w:t>承　認　申　請</w:t>
            </w:r>
            <w:r>
              <w:rPr>
                <w:rFonts w:ascii="ＭＳ 明朝" w:hAnsi="ＭＳ 明朝" w:hint="eastAsia"/>
              </w:rPr>
              <w:t xml:space="preserve">　書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8D5DB1">
            <w:pPr>
              <w:pStyle w:val="a3"/>
              <w:ind w:right="4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能代市長　</w:t>
            </w:r>
            <w:r w:rsidR="002033F9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様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納税義務者</w:t>
            </w:r>
          </w:p>
          <w:p w:rsidR="00293040" w:rsidRDefault="00293040" w:rsidP="009D3AC1">
            <w:pPr>
              <w:pStyle w:val="a3"/>
              <w:ind w:leftChars="1100" w:left="2310"/>
              <w:rPr>
                <w:rFonts w:ascii="ＭＳ 明朝" w:hAnsi="ＭＳ 明朝"/>
              </w:rPr>
            </w:pPr>
            <w:r w:rsidRPr="007E28B1">
              <w:rPr>
                <w:rFonts w:ascii="ＭＳ 明朝" w:hAnsi="ＭＳ 明朝" w:hint="eastAsia"/>
                <w:spacing w:val="13"/>
                <w:fitText w:val="2100" w:id="-1994221824"/>
              </w:rPr>
              <w:t>住(居)所又は所在</w:t>
            </w:r>
            <w:r w:rsidRPr="007E28B1">
              <w:rPr>
                <w:rFonts w:ascii="ＭＳ 明朝" w:hAnsi="ＭＳ 明朝" w:hint="eastAsia"/>
                <w:spacing w:val="1"/>
                <w:fitText w:val="2100" w:id="-1994221824"/>
              </w:rPr>
              <w:t>地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07026C">
              <w:rPr>
                <w:rFonts w:ascii="ＭＳ 明朝" w:hAnsi="ＭＳ 明朝" w:hint="eastAsia"/>
                <w:spacing w:val="0"/>
              </w:rPr>
              <w:t xml:space="preserve">　〒</w:t>
            </w:r>
            <w:r w:rsidR="00E03D64"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9D3AC1" w:rsidRDefault="009D3AC1" w:rsidP="009D3AC1">
            <w:pPr>
              <w:pStyle w:val="a3"/>
              <w:ind w:leftChars="1100" w:left="2310"/>
              <w:rPr>
                <w:rFonts w:ascii="ＭＳ 明朝" w:hAnsi="ＭＳ 明朝"/>
              </w:rPr>
            </w:pPr>
          </w:p>
          <w:p w:rsidR="007E28B1" w:rsidRPr="00630C2C" w:rsidRDefault="007E28B1" w:rsidP="008D5DB1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630C2C">
              <w:rPr>
                <w:rFonts w:ascii="ＭＳ 明朝" w:hAnsi="ＭＳ 明朝" w:hint="eastAsia"/>
              </w:rPr>
              <w:t xml:space="preserve">　　　　　　　　　</w:t>
            </w:r>
            <w:r w:rsidRPr="00630C2C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293040" w:rsidRPr="00E33F7B" w:rsidRDefault="00E33F7B" w:rsidP="008D5DB1">
            <w:pPr>
              <w:pStyle w:val="a3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>ふ　　り　　が　　な</w:t>
            </w:r>
          </w:p>
          <w:p w:rsidR="002315D0" w:rsidRDefault="002315D0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:rsidR="00F13F27" w:rsidRDefault="00F13F27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315D0" w:rsidRPr="00D20D1A" w:rsidRDefault="002315D0" w:rsidP="00F13F27">
            <w:pPr>
              <w:pStyle w:val="a3"/>
              <w:ind w:firstLineChars="2600" w:firstLine="4524"/>
              <w:rPr>
                <w:rFonts w:ascii="ＭＳ 明朝" w:hAnsi="ＭＳ 明朝"/>
                <w:spacing w:val="7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9C2315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                                    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:rsidR="009D3AC1" w:rsidRPr="002315D0" w:rsidRDefault="009D3AC1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7E28B1" w:rsidRDefault="009D3AC1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  <w:u w:val="single"/>
              </w:rPr>
            </w:pPr>
            <w:r w:rsidRPr="009D3AC1">
              <w:rPr>
                <w:rFonts w:ascii="ＭＳ 明朝" w:hAnsi="ＭＳ 明朝" w:hint="eastAsia"/>
                <w:spacing w:val="210"/>
                <w:fitText w:val="2100" w:id="-1994119167"/>
              </w:rPr>
              <w:t>生年月</w:t>
            </w:r>
            <w:r w:rsidRPr="009D3AC1">
              <w:rPr>
                <w:rFonts w:ascii="ＭＳ 明朝" w:hAnsi="ＭＳ 明朝" w:hint="eastAsia"/>
                <w:spacing w:val="0"/>
                <w:fitText w:val="2100" w:id="-1994119167"/>
              </w:rPr>
              <w:t>日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Pr="009D3AC1">
              <w:rPr>
                <w:rFonts w:ascii="ＭＳ 明朝" w:hAnsi="ＭＳ 明朝" w:hint="eastAsia"/>
                <w:spacing w:val="7"/>
                <w:u w:val="single"/>
              </w:rPr>
              <w:t xml:space="preserve">　</w:t>
            </w:r>
            <w:r w:rsidR="00026F45">
              <w:rPr>
                <w:rFonts w:ascii="ＭＳ 明朝" w:hAnsi="ＭＳ 明朝" w:hint="eastAsia"/>
                <w:spacing w:val="7"/>
                <w:u w:val="single"/>
              </w:rPr>
              <w:t>明</w:t>
            </w:r>
            <w:r w:rsidR="00A35D59">
              <w:rPr>
                <w:rFonts w:ascii="ＭＳ 明朝" w:hAnsi="ＭＳ 明朝" w:hint="eastAsia"/>
                <w:spacing w:val="7"/>
                <w:u w:val="single"/>
              </w:rPr>
              <w:t>・大</w:t>
            </w:r>
            <w:r w:rsidR="00026F45">
              <w:rPr>
                <w:rFonts w:ascii="ＭＳ 明朝" w:hAnsi="ＭＳ 明朝" w:hint="eastAsia"/>
                <w:spacing w:val="7"/>
                <w:u w:val="single"/>
              </w:rPr>
              <w:t>・</w:t>
            </w:r>
            <w:r>
              <w:rPr>
                <w:rFonts w:ascii="ＭＳ 明朝" w:hAnsi="ＭＳ 明朝" w:hint="eastAsia"/>
                <w:spacing w:val="7"/>
                <w:u w:val="single"/>
              </w:rPr>
              <w:t>昭・平</w:t>
            </w:r>
            <w:r w:rsidR="00A35D59">
              <w:rPr>
                <w:rFonts w:ascii="ＭＳ 明朝" w:hAnsi="ＭＳ 明朝" w:hint="eastAsia"/>
                <w:spacing w:val="7"/>
                <w:u w:val="single"/>
              </w:rPr>
              <w:t>・令</w:t>
            </w:r>
            <w:r>
              <w:rPr>
                <w:rFonts w:ascii="ＭＳ 明朝" w:hAnsi="ＭＳ 明朝" w:hint="eastAsia"/>
                <w:spacing w:val="7"/>
                <w:u w:val="single"/>
              </w:rPr>
              <w:t xml:space="preserve">　　年　　月　　日</w:t>
            </w:r>
          </w:p>
          <w:p w:rsidR="009D3AC1" w:rsidRPr="009D3AC1" w:rsidRDefault="009D3AC1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93040" w:rsidRDefault="003D7247" w:rsidP="009D3AC1">
            <w:pPr>
              <w:pStyle w:val="a3"/>
              <w:ind w:leftChars="1100" w:left="2310"/>
              <w:rPr>
                <w:rFonts w:ascii="ＭＳ 明朝" w:hAnsi="ＭＳ 明朝"/>
                <w:spacing w:val="0"/>
                <w:u w:val="single"/>
              </w:rPr>
            </w:pPr>
            <w:r w:rsidRPr="007E28B1">
              <w:rPr>
                <w:rFonts w:ascii="ＭＳ 明朝" w:hAnsi="ＭＳ 明朝" w:hint="eastAsia"/>
                <w:spacing w:val="840"/>
                <w:fitText w:val="2100" w:id="-1994221568"/>
              </w:rPr>
              <w:t>電</w:t>
            </w:r>
            <w:r w:rsidRPr="007E28B1">
              <w:rPr>
                <w:rFonts w:ascii="ＭＳ 明朝" w:hAnsi="ＭＳ 明朝" w:hint="eastAsia"/>
                <w:spacing w:val="0"/>
                <w:fitText w:val="2100" w:id="-1994221568"/>
              </w:rPr>
              <w:t>話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7E28B1" w:rsidRPr="007E28B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　</w:t>
            </w:r>
          </w:p>
          <w:p w:rsidR="009D3AC1" w:rsidRPr="00E70B00" w:rsidRDefault="009D3AC1" w:rsidP="009D3AC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93040" w:rsidRPr="00882F6C" w:rsidRDefault="00293040" w:rsidP="008D5DB1">
            <w:pPr>
              <w:pStyle w:val="a3"/>
              <w:ind w:leftChars="1100" w:left="2310"/>
              <w:jc w:val="lef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個人番号（ﾏｲﾅﾝﾊﾞｰ</w:t>
            </w:r>
            <w:r>
              <w:rPr>
                <w:rFonts w:hint="eastAsia"/>
                <w:spacing w:val="0"/>
              </w:rPr>
              <w:t>12</w:t>
            </w:r>
            <w:r>
              <w:rPr>
                <w:rFonts w:hint="eastAsia"/>
                <w:spacing w:val="0"/>
              </w:rPr>
              <w:t>桁）</w:t>
            </w:r>
            <w:r w:rsidRPr="00882F6C">
              <w:rPr>
                <w:rFonts w:hint="eastAsia"/>
                <w:spacing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　　　　　　</w:t>
            </w:r>
            <w:r w:rsidRPr="00882F6C">
              <w:rPr>
                <w:rFonts w:hint="eastAsia"/>
                <w:spacing w:val="0"/>
                <w:u w:val="single"/>
              </w:rPr>
              <w:t xml:space="preserve">　</w:t>
            </w:r>
            <w:r w:rsidR="007E28B1">
              <w:rPr>
                <w:rFonts w:hint="eastAsia"/>
                <w:spacing w:val="0"/>
                <w:u w:val="single"/>
              </w:rPr>
              <w:t xml:space="preserve"> 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</w:p>
          <w:p w:rsidR="0007026C" w:rsidRDefault="00293040" w:rsidP="008D5DB1">
            <w:pPr>
              <w:pStyle w:val="a3"/>
              <w:ind w:firstLineChars="200" w:firstLine="468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固定資産税について、下記の者を納税管理人と定め</w:t>
            </w:r>
            <w:r w:rsidR="0007026C">
              <w:rPr>
                <w:rFonts w:ascii="ＭＳ 明朝" w:hAnsi="ＭＳ 明朝" w:hint="eastAsia"/>
                <w:spacing w:val="12"/>
              </w:rPr>
              <w:t>ることについて承認を受けた</w:t>
            </w:r>
            <w:r w:rsidR="00A5346A">
              <w:rPr>
                <w:rFonts w:ascii="ＭＳ 明朝" w:hAnsi="ＭＳ 明朝" w:hint="eastAsia"/>
                <w:spacing w:val="12"/>
              </w:rPr>
              <w:t>い</w:t>
            </w:r>
          </w:p>
          <w:p w:rsidR="0007026C" w:rsidRPr="00A5346A" w:rsidRDefault="00293040" w:rsidP="00A5346A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"/>
              </w:rPr>
              <w:t>ので、地方税法第３５５</w:t>
            </w:r>
            <w:r>
              <w:rPr>
                <w:rFonts w:ascii="ＭＳ 明朝" w:hAnsi="ＭＳ 明朝" w:hint="eastAsia"/>
              </w:rPr>
              <w:t>条第１項及び能代市市税条例第４５条第１項の規定により</w:t>
            </w:r>
            <w:r w:rsidR="009E25FC">
              <w:rPr>
                <w:rFonts w:ascii="ＭＳ 明朝" w:hAnsi="ＭＳ 明朝" w:hint="eastAsia"/>
              </w:rPr>
              <w:t>申請</w:t>
            </w:r>
            <w:r>
              <w:rPr>
                <w:rFonts w:ascii="ＭＳ 明朝" w:hAnsi="ＭＳ 明朝" w:hint="eastAsia"/>
              </w:rPr>
              <w:t>します。</w:t>
            </w:r>
          </w:p>
        </w:tc>
      </w:tr>
      <w:tr w:rsidR="007104C7" w:rsidRPr="004E4BA2" w:rsidTr="002315D0">
        <w:trPr>
          <w:cantSplit/>
          <w:trHeight w:hRule="exact" w:val="854"/>
        </w:trPr>
        <w:tc>
          <w:tcPr>
            <w:tcW w:w="24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7104C7" w:rsidRDefault="007104C7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C7" w:rsidRDefault="007104C7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F928E0">
              <w:rPr>
                <w:rFonts w:ascii="ＭＳ 明朝" w:hAnsi="ＭＳ 明朝" w:hint="eastAsia"/>
                <w:spacing w:val="0"/>
                <w:fitText w:val="1050" w:id="-1994132992"/>
              </w:rPr>
              <w:t>住　　　所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104C7" w:rsidRDefault="007104C7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</w:t>
            </w:r>
          </w:p>
          <w:p w:rsidR="007104C7" w:rsidRDefault="007104C7" w:rsidP="009E25FC">
            <w:pPr>
              <w:pStyle w:val="a3"/>
              <w:wordWrap/>
              <w:spacing w:line="240" w:lineRule="atLeast"/>
              <w:ind w:firstLineChars="100" w:firstLine="238"/>
              <w:rPr>
                <w:rFonts w:ascii="ＭＳ 明朝" w:hAnsi="ＭＳ 明朝"/>
              </w:rPr>
            </w:pPr>
          </w:p>
          <w:p w:rsidR="007104C7" w:rsidRDefault="007104C7" w:rsidP="008D5DB1">
            <w:pPr>
              <w:pStyle w:val="a3"/>
              <w:wordWrap/>
              <w:spacing w:after="240" w:line="240" w:lineRule="atLeast"/>
              <w:ind w:leftChars="1620" w:left="3402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104C7" w:rsidRDefault="007104C7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</w:tr>
      <w:tr w:rsidR="005257BB" w:rsidRPr="004E4BA2" w:rsidTr="005257BB">
        <w:trPr>
          <w:cantSplit/>
          <w:trHeight w:hRule="exact" w:val="281"/>
        </w:trPr>
        <w:tc>
          <w:tcPr>
            <w:tcW w:w="240" w:type="dxa"/>
            <w:vMerge/>
            <w:tcBorders>
              <w:left w:val="single" w:sz="12" w:space="0" w:color="000000"/>
              <w:right w:val="nil"/>
            </w:tcBorders>
          </w:tcPr>
          <w:p w:rsidR="005257BB" w:rsidRDefault="005257BB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:rsidR="005257BB" w:rsidRDefault="005257BB" w:rsidP="007104C7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5257BB">
              <w:rPr>
                <w:rFonts w:ascii="ＭＳ 明朝" w:hAnsi="ＭＳ 明朝" w:hint="eastAsia"/>
                <w:spacing w:val="35"/>
                <w:fitText w:val="1050" w:id="-1994132736"/>
              </w:rPr>
              <w:t>ふりが</w:t>
            </w:r>
            <w:r w:rsidRPr="005257BB">
              <w:rPr>
                <w:rFonts w:ascii="ＭＳ 明朝" w:hAnsi="ＭＳ 明朝" w:hint="eastAsia"/>
                <w:spacing w:val="0"/>
                <w:fitText w:val="1050" w:id="-1994132736"/>
              </w:rPr>
              <w:t>な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</w:tcPr>
          <w:p w:rsidR="005257BB" w:rsidRDefault="005257BB" w:rsidP="008D5DB1">
            <w:pPr>
              <w:pStyle w:val="a3"/>
              <w:wordWrap/>
              <w:spacing w:before="43" w:line="240" w:lineRule="atLeast"/>
              <w:rPr>
                <w:spacing w:val="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257BB" w:rsidRDefault="005257BB" w:rsidP="005257BB">
            <w:pPr>
              <w:pStyle w:val="a3"/>
              <w:wordWrap/>
              <w:spacing w:before="43" w:line="240" w:lineRule="atLeast"/>
              <w:ind w:leftChars="50" w:left="105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40" w:type="dxa"/>
            <w:vMerge/>
            <w:tcBorders>
              <w:left w:val="nil"/>
              <w:right w:val="single" w:sz="12" w:space="0" w:color="000000"/>
            </w:tcBorders>
          </w:tcPr>
          <w:p w:rsidR="005257BB" w:rsidRDefault="005257BB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5257BB" w:rsidRPr="004E4BA2" w:rsidTr="00E37B5F">
        <w:trPr>
          <w:cantSplit/>
          <w:trHeight w:val="556"/>
        </w:trPr>
        <w:tc>
          <w:tcPr>
            <w:tcW w:w="24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5257BB" w:rsidRDefault="005257BB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5257BB" w:rsidRDefault="005257BB" w:rsidP="007104C7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 w:rsidRPr="007104C7">
              <w:rPr>
                <w:rFonts w:ascii="ＭＳ 明朝" w:hAnsi="ＭＳ 明朝" w:hint="eastAsia"/>
                <w:spacing w:val="0"/>
                <w:fitText w:val="1050" w:id="-1994133247"/>
              </w:rPr>
              <w:t>氏　　　名</w:t>
            </w:r>
          </w:p>
        </w:tc>
        <w:tc>
          <w:tcPr>
            <w:tcW w:w="331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57BB" w:rsidRDefault="005257BB" w:rsidP="008D5DB1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57BB" w:rsidRDefault="005257BB" w:rsidP="009E25FC">
            <w:pPr>
              <w:pStyle w:val="a3"/>
              <w:spacing w:before="43" w:line="240" w:lineRule="atLeast"/>
              <w:ind w:leftChars="50" w:left="105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5257BB" w:rsidRDefault="005257BB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7104C7" w:rsidRPr="004E4BA2" w:rsidTr="005257BB">
        <w:trPr>
          <w:cantSplit/>
          <w:trHeight w:hRule="exact" w:val="577"/>
        </w:trPr>
        <w:tc>
          <w:tcPr>
            <w:tcW w:w="24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7104C7" w:rsidRDefault="007104C7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104C7" w:rsidRDefault="007104C7" w:rsidP="007104C7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7104C7">
              <w:rPr>
                <w:rFonts w:ascii="ＭＳ 明朝" w:hAnsi="ＭＳ 明朝" w:hint="eastAsia"/>
                <w:spacing w:val="35"/>
                <w:fitText w:val="1050" w:id="-1994133248"/>
              </w:rPr>
              <w:t>生年月</w:t>
            </w:r>
            <w:r w:rsidRPr="007104C7">
              <w:rPr>
                <w:rFonts w:ascii="ＭＳ 明朝" w:hAnsi="ＭＳ 明朝" w:hint="eastAsia"/>
                <w:spacing w:val="0"/>
                <w:fitText w:val="1050" w:id="-1994133248"/>
              </w:rPr>
              <w:t>日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7104C7" w:rsidRDefault="005257BB" w:rsidP="005257B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昭和・平成　　年　　月　　日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04C7" w:rsidRDefault="005257BB" w:rsidP="009E25FC">
            <w:pPr>
              <w:pStyle w:val="a3"/>
              <w:spacing w:before="43" w:line="240" w:lineRule="atLeas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104C7" w:rsidRDefault="007104C7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293040" w:rsidRPr="004E4BA2" w:rsidTr="008D5DB1">
        <w:trPr>
          <w:trHeight w:hRule="exact" w:val="106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93040" w:rsidRDefault="00293040" w:rsidP="008D5DB1">
            <w:pPr>
              <w:pStyle w:val="a3"/>
              <w:spacing w:line="151" w:lineRule="exact"/>
              <w:rPr>
                <w:spacing w:val="0"/>
              </w:rPr>
            </w:pPr>
          </w:p>
        </w:tc>
      </w:tr>
      <w:tr w:rsidR="00293040" w:rsidRPr="004E4BA2" w:rsidTr="002315D0">
        <w:trPr>
          <w:trHeight w:hRule="exact" w:val="3565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040" w:rsidRDefault="00293040" w:rsidP="008D5DB1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　　　　　諾　　　　　書</w:t>
            </w:r>
          </w:p>
          <w:p w:rsidR="00293040" w:rsidRPr="00300F5F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能代市長</w:t>
            </w:r>
            <w:r w:rsidR="002315D0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293040" w:rsidRDefault="00293040" w:rsidP="008D5DB1">
            <w:pPr>
              <w:pStyle w:val="a3"/>
              <w:spacing w:after="240"/>
              <w:ind w:rightChars="204" w:right="42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E03D64" w:rsidRDefault="00E03D64" w:rsidP="00E03D64">
            <w:pPr>
              <w:pStyle w:val="a3"/>
              <w:rPr>
                <w:rFonts w:ascii="ＭＳ 明朝" w:hAnsi="ＭＳ 明朝"/>
              </w:rPr>
            </w:pPr>
          </w:p>
          <w:p w:rsidR="002315D0" w:rsidRDefault="002315D0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:rsidR="00F13F27" w:rsidRDefault="00F13F27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315D0" w:rsidRPr="00D20D1A" w:rsidRDefault="002315D0" w:rsidP="002315D0">
            <w:pPr>
              <w:pStyle w:val="a3"/>
              <w:ind w:firstLineChars="2700" w:firstLine="4698"/>
              <w:rPr>
                <w:rFonts w:ascii="ＭＳ 明朝" w:hAnsi="ＭＳ 明朝"/>
                <w:spacing w:val="7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9C2315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:rsidR="00293040" w:rsidRPr="00E03D64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EB4D8A">
            <w:pPr>
              <w:pStyle w:val="a3"/>
              <w:ind w:leftChars="1100" w:left="23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納税義務者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0"/>
              </w:rPr>
              <w:t>の納税管理人を承諾しました。</w:t>
            </w:r>
          </w:p>
        </w:tc>
        <w:bookmarkStart w:id="0" w:name="_GoBack"/>
        <w:bookmarkEnd w:id="0"/>
      </w:tr>
    </w:tbl>
    <w:p w:rsidR="00293040" w:rsidRDefault="00293040" w:rsidP="00293040">
      <w:pPr>
        <w:pStyle w:val="a3"/>
        <w:spacing w:line="194" w:lineRule="exact"/>
        <w:rPr>
          <w:spacing w:val="0"/>
        </w:rPr>
      </w:pPr>
    </w:p>
    <w:p w:rsidR="002315D0" w:rsidRPr="00DD30CF" w:rsidRDefault="002315D0" w:rsidP="002315D0">
      <w:pPr>
        <w:pStyle w:val="a3"/>
        <w:ind w:left="432"/>
        <w:rPr>
          <w:b/>
          <w:spacing w:val="0"/>
        </w:rPr>
      </w:pPr>
      <w:r>
        <w:rPr>
          <w:rFonts w:hint="eastAsia"/>
          <w:b/>
          <w:spacing w:val="0"/>
        </w:rPr>
        <w:t>◆納税義務</w:t>
      </w:r>
      <w:r w:rsidRPr="00DD30CF">
        <w:rPr>
          <w:rFonts w:hint="eastAsia"/>
          <w:b/>
          <w:spacing w:val="0"/>
        </w:rPr>
        <w:t>者の次の</w:t>
      </w:r>
      <w:r>
        <w:rPr>
          <w:rFonts w:hint="eastAsia"/>
          <w:b/>
          <w:spacing w:val="0"/>
        </w:rPr>
        <w:t>書類の写し</w:t>
      </w:r>
      <w:r w:rsidRPr="00DD30CF">
        <w:rPr>
          <w:rFonts w:hint="eastAsia"/>
          <w:b/>
          <w:spacing w:val="0"/>
        </w:rPr>
        <w:t>を</w:t>
      </w:r>
      <w:r>
        <w:rPr>
          <w:rFonts w:hint="eastAsia"/>
          <w:b/>
          <w:spacing w:val="0"/>
        </w:rPr>
        <w:t>提出</w:t>
      </w:r>
      <w:r w:rsidRPr="00DD30CF">
        <w:rPr>
          <w:rFonts w:hint="eastAsia"/>
          <w:b/>
          <w:spacing w:val="0"/>
        </w:rPr>
        <w:t>してください。</w:t>
      </w:r>
    </w:p>
    <w:p w:rsidR="002315D0" w:rsidRDefault="002315D0" w:rsidP="002315D0">
      <w:pPr>
        <w:pStyle w:val="a3"/>
        <w:ind w:left="432" w:firstLineChars="100" w:firstLine="210"/>
        <w:rPr>
          <w:spacing w:val="0"/>
        </w:rPr>
      </w:pPr>
      <w:r>
        <w:rPr>
          <w:rFonts w:hint="eastAsia"/>
          <w:spacing w:val="0"/>
        </w:rPr>
        <w:t>・マイナンバーカード（両面）　または</w:t>
      </w:r>
    </w:p>
    <w:p w:rsidR="00CE61E8" w:rsidRPr="002315D0" w:rsidRDefault="002315D0" w:rsidP="002315D0">
      <w:pPr>
        <w:pStyle w:val="a3"/>
        <w:ind w:left="432" w:firstLineChars="100" w:firstLine="210"/>
      </w:pPr>
      <w:r>
        <w:rPr>
          <w:rFonts w:hint="eastAsia"/>
          <w:spacing w:val="0"/>
        </w:rPr>
        <w:t xml:space="preserve">・住民票（番号付き）＋　</w:t>
      </w:r>
      <w:r w:rsidRPr="00061384">
        <w:rPr>
          <w:rFonts w:hint="eastAsia"/>
          <w:spacing w:val="0"/>
        </w:rPr>
        <w:t>運転免許証</w:t>
      </w:r>
      <w:r>
        <w:rPr>
          <w:rFonts w:hint="eastAsia"/>
          <w:spacing w:val="0"/>
        </w:rPr>
        <w:t>等（</w:t>
      </w:r>
      <w:r w:rsidRPr="00061384">
        <w:rPr>
          <w:rFonts w:hint="eastAsia"/>
          <w:spacing w:val="0"/>
        </w:rPr>
        <w:t>有効期限内の</w:t>
      </w:r>
      <w:r>
        <w:rPr>
          <w:rFonts w:hint="eastAsia"/>
          <w:spacing w:val="0"/>
        </w:rPr>
        <w:t>本人確認できる</w:t>
      </w:r>
      <w:r w:rsidRPr="00061384">
        <w:rPr>
          <w:rFonts w:hint="eastAsia"/>
          <w:spacing w:val="0"/>
        </w:rPr>
        <w:t>もの）</w:t>
      </w:r>
    </w:p>
    <w:sectPr w:rsidR="00CE61E8" w:rsidRPr="002315D0" w:rsidSect="00CE61E8">
      <w:pgSz w:w="11906" w:h="16838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8A" w:rsidRDefault="007F538A" w:rsidP="00816C22">
      <w:r>
        <w:separator/>
      </w:r>
    </w:p>
  </w:endnote>
  <w:endnote w:type="continuationSeparator" w:id="0">
    <w:p w:rsidR="007F538A" w:rsidRDefault="007F538A" w:rsidP="008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JO_J明朝">
    <w:altName w:val="Malgun Gothic Semilight"/>
    <w:charset w:val="80"/>
    <w:family w:val="roman"/>
    <w:pitch w:val="fixed"/>
    <w:sig w:usb0="00000000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8A" w:rsidRDefault="007F538A" w:rsidP="00816C22">
      <w:r>
        <w:separator/>
      </w:r>
    </w:p>
  </w:footnote>
  <w:footnote w:type="continuationSeparator" w:id="0">
    <w:p w:rsidR="007F538A" w:rsidRDefault="007F538A" w:rsidP="0081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FC"/>
    <w:rsid w:val="00026F45"/>
    <w:rsid w:val="0007026C"/>
    <w:rsid w:val="000945BD"/>
    <w:rsid w:val="000C3F6D"/>
    <w:rsid w:val="000D2F26"/>
    <w:rsid w:val="00133203"/>
    <w:rsid w:val="00193718"/>
    <w:rsid w:val="001B2111"/>
    <w:rsid w:val="001C72DE"/>
    <w:rsid w:val="001F1420"/>
    <w:rsid w:val="00200252"/>
    <w:rsid w:val="002033F9"/>
    <w:rsid w:val="00230671"/>
    <w:rsid w:val="002315D0"/>
    <w:rsid w:val="00234934"/>
    <w:rsid w:val="00257D2F"/>
    <w:rsid w:val="00277CF1"/>
    <w:rsid w:val="00293040"/>
    <w:rsid w:val="002B2D4C"/>
    <w:rsid w:val="002B463E"/>
    <w:rsid w:val="002D4B36"/>
    <w:rsid w:val="002E30AC"/>
    <w:rsid w:val="0034212D"/>
    <w:rsid w:val="00365178"/>
    <w:rsid w:val="0038637B"/>
    <w:rsid w:val="00396B11"/>
    <w:rsid w:val="003B6E62"/>
    <w:rsid w:val="003C2B54"/>
    <w:rsid w:val="003C6B63"/>
    <w:rsid w:val="003D7247"/>
    <w:rsid w:val="00437E6F"/>
    <w:rsid w:val="00444A00"/>
    <w:rsid w:val="0048078F"/>
    <w:rsid w:val="004B7E26"/>
    <w:rsid w:val="004C63DD"/>
    <w:rsid w:val="004E4BA2"/>
    <w:rsid w:val="00512336"/>
    <w:rsid w:val="005257BB"/>
    <w:rsid w:val="00530364"/>
    <w:rsid w:val="0057457C"/>
    <w:rsid w:val="00582A25"/>
    <w:rsid w:val="005B040E"/>
    <w:rsid w:val="0061507F"/>
    <w:rsid w:val="00630C2C"/>
    <w:rsid w:val="00641693"/>
    <w:rsid w:val="00665823"/>
    <w:rsid w:val="006759B9"/>
    <w:rsid w:val="00675E10"/>
    <w:rsid w:val="006C79CB"/>
    <w:rsid w:val="007104C7"/>
    <w:rsid w:val="00710CB8"/>
    <w:rsid w:val="00723DA5"/>
    <w:rsid w:val="00735C05"/>
    <w:rsid w:val="007464F2"/>
    <w:rsid w:val="0077610E"/>
    <w:rsid w:val="007E28B1"/>
    <w:rsid w:val="007F538A"/>
    <w:rsid w:val="008041F8"/>
    <w:rsid w:val="00813EEB"/>
    <w:rsid w:val="00816C22"/>
    <w:rsid w:val="008524BE"/>
    <w:rsid w:val="0091035B"/>
    <w:rsid w:val="009C2315"/>
    <w:rsid w:val="009C7964"/>
    <w:rsid w:val="009D3AC1"/>
    <w:rsid w:val="009E25FC"/>
    <w:rsid w:val="00A06B47"/>
    <w:rsid w:val="00A35D59"/>
    <w:rsid w:val="00A37BC2"/>
    <w:rsid w:val="00A45DAA"/>
    <w:rsid w:val="00A50C2E"/>
    <w:rsid w:val="00A5346A"/>
    <w:rsid w:val="00A8512D"/>
    <w:rsid w:val="00A939B1"/>
    <w:rsid w:val="00AC141E"/>
    <w:rsid w:val="00B30456"/>
    <w:rsid w:val="00B844F8"/>
    <w:rsid w:val="00BA7EAD"/>
    <w:rsid w:val="00C67FAD"/>
    <w:rsid w:val="00CE61E8"/>
    <w:rsid w:val="00D01D89"/>
    <w:rsid w:val="00D07136"/>
    <w:rsid w:val="00D3325D"/>
    <w:rsid w:val="00D36BBA"/>
    <w:rsid w:val="00DA6AA6"/>
    <w:rsid w:val="00DC303F"/>
    <w:rsid w:val="00DD30CF"/>
    <w:rsid w:val="00E03D64"/>
    <w:rsid w:val="00E33F7B"/>
    <w:rsid w:val="00E83F37"/>
    <w:rsid w:val="00EA54DD"/>
    <w:rsid w:val="00EB4D8A"/>
    <w:rsid w:val="00F13F27"/>
    <w:rsid w:val="00F60C67"/>
    <w:rsid w:val="00F61B61"/>
    <w:rsid w:val="00F64BFC"/>
    <w:rsid w:val="00F70F9B"/>
    <w:rsid w:val="00F928E0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D4EFDCD"/>
  <w15:chartTrackingRefBased/>
  <w15:docId w15:val="{A8579C5A-8AC1-45CA-8C13-EC5888E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C22"/>
  </w:style>
  <w:style w:type="paragraph" w:styleId="a6">
    <w:name w:val="footer"/>
    <w:basedOn w:val="a"/>
    <w:link w:val="a7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System32\RTF8READ.DOT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324</Words>
  <Characters>392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2019-03-14T04:07:00Z</cp:lastPrinted>
  <dcterms:created xsi:type="dcterms:W3CDTF">2020-12-25T02:40:00Z</dcterms:created>
  <dcterms:modified xsi:type="dcterms:W3CDTF">2025-01-15T07:18:00Z</dcterms:modified>
</cp:coreProperties>
</file>