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28" w:rsidRDefault="00407928" w:rsidP="00407928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:rsidR="00407928" w:rsidRPr="00407928" w:rsidRDefault="00E71774" w:rsidP="009C205F">
      <w:pPr>
        <w:adjustRightInd w:val="0"/>
        <w:snapToGrid w:val="0"/>
        <w:spacing w:line="400" w:lineRule="exact"/>
        <w:jc w:val="center"/>
        <w:rPr>
          <w:rFonts w:hint="eastAsia"/>
          <w:b/>
          <w:sz w:val="28"/>
          <w:szCs w:val="28"/>
        </w:rPr>
      </w:pPr>
      <w:r w:rsidRPr="00E71774">
        <w:rPr>
          <w:rFonts w:hint="eastAsia"/>
          <w:b/>
          <w:spacing w:val="84"/>
          <w:kern w:val="0"/>
          <w:sz w:val="28"/>
          <w:szCs w:val="28"/>
          <w:fitText w:val="7025" w:id="-461202944"/>
        </w:rPr>
        <w:t>図書貸出カード交付申込書（個人</w:t>
      </w:r>
      <w:r w:rsidRPr="00E71774">
        <w:rPr>
          <w:rFonts w:hint="eastAsia"/>
          <w:b/>
          <w:spacing w:val="4"/>
          <w:kern w:val="0"/>
          <w:sz w:val="28"/>
          <w:szCs w:val="28"/>
          <w:fitText w:val="7025" w:id="-461202944"/>
        </w:rPr>
        <w:t>）</w:t>
      </w:r>
    </w:p>
    <w:p w:rsidR="00407928" w:rsidRDefault="00407928" w:rsidP="009C205F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07928" w:rsidRDefault="00407928" w:rsidP="00407928">
      <w:pPr>
        <w:rPr>
          <w:rFonts w:hint="eastAsia"/>
        </w:rPr>
      </w:pPr>
      <w:r>
        <w:rPr>
          <w:rFonts w:hint="eastAsia"/>
        </w:rPr>
        <w:t>能代市立図書館長　様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2781"/>
        <w:gridCol w:w="973"/>
        <w:gridCol w:w="426"/>
        <w:gridCol w:w="3886"/>
      </w:tblGrid>
      <w:tr w:rsidR="00E3476E" w:rsidRPr="00A84D8B" w:rsidTr="005F75FE">
        <w:trPr>
          <w:trHeight w:val="278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7928" w:rsidRPr="00A84D8B" w:rsidRDefault="00407928" w:rsidP="005F75FE">
            <w:pPr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利用者番号</w:t>
            </w:r>
          </w:p>
        </w:tc>
        <w:tc>
          <w:tcPr>
            <w:tcW w:w="27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928" w:rsidRPr="00A84D8B" w:rsidRDefault="00407928" w:rsidP="00407928">
            <w:pPr>
              <w:rPr>
                <w:rFonts w:hint="eastAsia"/>
              </w:rPr>
            </w:pPr>
          </w:p>
        </w:tc>
        <w:tc>
          <w:tcPr>
            <w:tcW w:w="5285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407928" w:rsidRPr="00A84D8B" w:rsidRDefault="00407928" w:rsidP="00407928">
            <w:pPr>
              <w:rPr>
                <w:rFonts w:hint="eastAsia"/>
              </w:rPr>
            </w:pPr>
            <w:r w:rsidRPr="00A84D8B">
              <w:rPr>
                <w:rFonts w:hint="eastAsia"/>
              </w:rPr>
              <w:t>※太枠の部分は記入しないでください。</w:t>
            </w:r>
          </w:p>
        </w:tc>
      </w:tr>
      <w:tr w:rsidR="00E3476E" w:rsidRPr="00A84D8B" w:rsidTr="00A84D8B">
        <w:tc>
          <w:tcPr>
            <w:tcW w:w="1776" w:type="dxa"/>
            <w:tcBorders>
              <w:top w:val="single" w:sz="18" w:space="0" w:color="auto"/>
            </w:tcBorders>
          </w:tcPr>
          <w:p w:rsidR="00407928" w:rsidRPr="00A84D8B" w:rsidRDefault="00407928" w:rsidP="00A84D8B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A84D8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54" w:type="dxa"/>
            <w:gridSpan w:val="2"/>
            <w:tcBorders>
              <w:top w:val="single" w:sz="2" w:space="0" w:color="auto"/>
            </w:tcBorders>
          </w:tcPr>
          <w:p w:rsidR="00407928" w:rsidRPr="00A84D8B" w:rsidRDefault="00407928" w:rsidP="0040792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2" w:type="dxa"/>
            <w:gridSpan w:val="2"/>
          </w:tcPr>
          <w:p w:rsidR="00407928" w:rsidRPr="00A84D8B" w:rsidRDefault="00443398" w:rsidP="00443398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E3476E" w:rsidRPr="00A84D8B" w:rsidTr="00443398">
        <w:trPr>
          <w:trHeight w:val="864"/>
        </w:trPr>
        <w:tc>
          <w:tcPr>
            <w:tcW w:w="1776" w:type="dxa"/>
            <w:vAlign w:val="center"/>
          </w:tcPr>
          <w:p w:rsidR="00407928" w:rsidRPr="00A84D8B" w:rsidRDefault="00407928" w:rsidP="00A84D8B">
            <w:pPr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氏</w:t>
            </w:r>
            <w:r w:rsidR="00E71774" w:rsidRPr="00A84D8B">
              <w:rPr>
                <w:rFonts w:hint="eastAsia"/>
              </w:rPr>
              <w:t xml:space="preserve">　　</w:t>
            </w:r>
            <w:r w:rsidRPr="00A84D8B">
              <w:rPr>
                <w:rFonts w:hint="eastAsia"/>
              </w:rPr>
              <w:t>名</w:t>
            </w:r>
          </w:p>
        </w:tc>
        <w:tc>
          <w:tcPr>
            <w:tcW w:w="3754" w:type="dxa"/>
            <w:gridSpan w:val="2"/>
            <w:vAlign w:val="center"/>
          </w:tcPr>
          <w:p w:rsidR="00407928" w:rsidRPr="00A84D8B" w:rsidRDefault="00E71774" w:rsidP="00A84D8B">
            <w:pPr>
              <w:wordWrap w:val="0"/>
              <w:jc w:val="right"/>
              <w:rPr>
                <w:rFonts w:hint="eastAsia"/>
              </w:rPr>
            </w:pPr>
            <w:r w:rsidRPr="00A84D8B">
              <w:rPr>
                <w:rFonts w:hint="eastAsia"/>
              </w:rPr>
              <w:t xml:space="preserve">　　　男・女　</w:t>
            </w:r>
          </w:p>
        </w:tc>
        <w:tc>
          <w:tcPr>
            <w:tcW w:w="4312" w:type="dxa"/>
            <w:gridSpan w:val="2"/>
            <w:vAlign w:val="center"/>
          </w:tcPr>
          <w:p w:rsidR="00407928" w:rsidRPr="00A84D8B" w:rsidRDefault="00443398" w:rsidP="004433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3476E" w:rsidRPr="00A84D8B" w:rsidTr="00A84D8B">
        <w:trPr>
          <w:trHeight w:val="422"/>
        </w:trPr>
        <w:tc>
          <w:tcPr>
            <w:tcW w:w="1776" w:type="dxa"/>
            <w:vMerge w:val="restart"/>
            <w:vAlign w:val="center"/>
          </w:tcPr>
          <w:p w:rsidR="00E71774" w:rsidRPr="00A84D8B" w:rsidRDefault="00E71774" w:rsidP="00A84D8B">
            <w:pPr>
              <w:ind w:firstLineChars="200" w:firstLine="420"/>
              <w:rPr>
                <w:rFonts w:hint="eastAsia"/>
              </w:rPr>
            </w:pPr>
            <w:r w:rsidRPr="00A84D8B">
              <w:rPr>
                <w:rFonts w:hint="eastAsia"/>
              </w:rPr>
              <w:t>住　　所</w:t>
            </w:r>
          </w:p>
        </w:tc>
        <w:tc>
          <w:tcPr>
            <w:tcW w:w="3754" w:type="dxa"/>
            <w:gridSpan w:val="2"/>
            <w:vMerge w:val="restart"/>
          </w:tcPr>
          <w:p w:rsidR="00E71774" w:rsidRPr="00A84D8B" w:rsidRDefault="00E71774" w:rsidP="00407928">
            <w:pPr>
              <w:rPr>
                <w:rFonts w:hint="eastAsia"/>
              </w:rPr>
            </w:pPr>
            <w:r w:rsidRPr="00A84D8B">
              <w:rPr>
                <w:rFonts w:hint="eastAsia"/>
              </w:rPr>
              <w:t xml:space="preserve">　〒　　－　　　　</w:t>
            </w:r>
          </w:p>
        </w:tc>
        <w:tc>
          <w:tcPr>
            <w:tcW w:w="426" w:type="dxa"/>
            <w:vMerge w:val="restart"/>
            <w:vAlign w:val="center"/>
          </w:tcPr>
          <w:p w:rsidR="00E71774" w:rsidRPr="00A84D8B" w:rsidRDefault="00E71774" w:rsidP="00A84D8B">
            <w:pPr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電話</w:t>
            </w:r>
          </w:p>
        </w:tc>
        <w:tc>
          <w:tcPr>
            <w:tcW w:w="3886" w:type="dxa"/>
            <w:vAlign w:val="center"/>
          </w:tcPr>
          <w:p w:rsidR="00E71774" w:rsidRPr="00A84D8B" w:rsidRDefault="00E71774" w:rsidP="00E71774">
            <w:pPr>
              <w:rPr>
                <w:rFonts w:hint="eastAsia"/>
                <w:sz w:val="18"/>
                <w:szCs w:val="18"/>
              </w:rPr>
            </w:pPr>
            <w:r w:rsidRPr="00A84D8B">
              <w:rPr>
                <w:rFonts w:hint="eastAsia"/>
                <w:sz w:val="18"/>
                <w:szCs w:val="18"/>
              </w:rPr>
              <w:t xml:space="preserve">自宅　　　　　－　　　　－　</w:t>
            </w:r>
          </w:p>
        </w:tc>
      </w:tr>
      <w:tr w:rsidR="00E3476E" w:rsidRPr="00A84D8B" w:rsidTr="00A84D8B">
        <w:trPr>
          <w:trHeight w:val="415"/>
        </w:trPr>
        <w:tc>
          <w:tcPr>
            <w:tcW w:w="1776" w:type="dxa"/>
            <w:vMerge/>
          </w:tcPr>
          <w:p w:rsidR="00E71774" w:rsidRPr="00A84D8B" w:rsidRDefault="00E71774" w:rsidP="00407928">
            <w:pPr>
              <w:rPr>
                <w:rFonts w:hint="eastAsia"/>
              </w:rPr>
            </w:pPr>
          </w:p>
        </w:tc>
        <w:tc>
          <w:tcPr>
            <w:tcW w:w="3754" w:type="dxa"/>
            <w:gridSpan w:val="2"/>
            <w:vMerge/>
          </w:tcPr>
          <w:p w:rsidR="00E71774" w:rsidRPr="00A84D8B" w:rsidRDefault="00E71774" w:rsidP="00407928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:rsidR="00E71774" w:rsidRPr="00A84D8B" w:rsidRDefault="00E71774" w:rsidP="00407928">
            <w:pPr>
              <w:rPr>
                <w:rFonts w:hint="eastAsia"/>
              </w:rPr>
            </w:pPr>
          </w:p>
        </w:tc>
        <w:tc>
          <w:tcPr>
            <w:tcW w:w="3886" w:type="dxa"/>
            <w:vAlign w:val="center"/>
          </w:tcPr>
          <w:p w:rsidR="00E71774" w:rsidRPr="00A84D8B" w:rsidRDefault="00E71774" w:rsidP="00E71774">
            <w:pPr>
              <w:rPr>
                <w:rFonts w:hint="eastAsia"/>
                <w:sz w:val="18"/>
                <w:szCs w:val="18"/>
              </w:rPr>
            </w:pPr>
            <w:r w:rsidRPr="00A84D8B">
              <w:rPr>
                <w:rFonts w:hint="eastAsia"/>
                <w:sz w:val="18"/>
                <w:szCs w:val="18"/>
              </w:rPr>
              <w:t>連絡先　　　　－　　　　－</w:t>
            </w:r>
          </w:p>
        </w:tc>
      </w:tr>
    </w:tbl>
    <w:p w:rsidR="00407928" w:rsidRDefault="00407928" w:rsidP="009C205F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86"/>
        <w:gridCol w:w="426"/>
        <w:gridCol w:w="3969"/>
      </w:tblGrid>
      <w:tr w:rsidR="00E3476E" w:rsidRPr="00A84D8B" w:rsidTr="00A84D8B">
        <w:trPr>
          <w:trHeight w:val="950"/>
        </w:trPr>
        <w:tc>
          <w:tcPr>
            <w:tcW w:w="1809" w:type="dxa"/>
          </w:tcPr>
          <w:p w:rsidR="00E71774" w:rsidRPr="00A84D8B" w:rsidRDefault="00E71774" w:rsidP="00A84D8B">
            <w:pPr>
              <w:ind w:firstLineChars="200" w:firstLine="420"/>
              <w:rPr>
                <w:rFonts w:hint="eastAsia"/>
              </w:rPr>
            </w:pPr>
            <w:r w:rsidRPr="00A84D8B">
              <w:rPr>
                <w:rFonts w:hint="eastAsia"/>
              </w:rPr>
              <w:t>勤務先名</w:t>
            </w:r>
          </w:p>
          <w:p w:rsidR="00E71774" w:rsidRPr="00A84D8B" w:rsidRDefault="00E71774" w:rsidP="00A84D8B">
            <w:pPr>
              <w:ind w:firstLineChars="100" w:firstLine="210"/>
              <w:rPr>
                <w:rFonts w:hint="eastAsia"/>
              </w:rPr>
            </w:pPr>
            <w:r w:rsidRPr="00A84D8B">
              <w:rPr>
                <w:rFonts w:hint="eastAsia"/>
              </w:rPr>
              <w:t>（学生は</w:t>
            </w:r>
          </w:p>
          <w:p w:rsidR="00E71774" w:rsidRPr="00A84D8B" w:rsidRDefault="00E71774" w:rsidP="00A84D8B">
            <w:pPr>
              <w:ind w:firstLineChars="100" w:firstLine="210"/>
              <w:rPr>
                <w:rFonts w:hint="eastAsia"/>
              </w:rPr>
            </w:pPr>
            <w:r w:rsidRPr="00A84D8B">
              <w:rPr>
                <w:rFonts w:hint="eastAsia"/>
              </w:rPr>
              <w:t>帰省先住所）</w:t>
            </w:r>
          </w:p>
        </w:tc>
        <w:tc>
          <w:tcPr>
            <w:tcW w:w="3686" w:type="dxa"/>
          </w:tcPr>
          <w:p w:rsidR="00E71774" w:rsidRPr="00A84D8B" w:rsidRDefault="00E71774" w:rsidP="00407928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E71774" w:rsidRPr="00A84D8B" w:rsidRDefault="00E71774" w:rsidP="00A84D8B">
            <w:pPr>
              <w:ind w:rightChars="-119" w:right="-250"/>
              <w:rPr>
                <w:rFonts w:hint="eastAsia"/>
              </w:rPr>
            </w:pPr>
            <w:r w:rsidRPr="00A84D8B">
              <w:rPr>
                <w:rFonts w:hint="eastAsia"/>
              </w:rPr>
              <w:t>電</w:t>
            </w:r>
          </w:p>
          <w:p w:rsidR="008760A6" w:rsidRPr="00A84D8B" w:rsidRDefault="008760A6" w:rsidP="00A84D8B">
            <w:pPr>
              <w:ind w:rightChars="-119" w:right="-250"/>
              <w:jc w:val="center"/>
              <w:rPr>
                <w:rFonts w:hint="eastAsia"/>
              </w:rPr>
            </w:pPr>
          </w:p>
          <w:p w:rsidR="00E71774" w:rsidRPr="00A84D8B" w:rsidRDefault="00E71774" w:rsidP="00A84D8B">
            <w:pPr>
              <w:ind w:rightChars="-119" w:right="-250"/>
              <w:rPr>
                <w:rFonts w:hint="eastAsia"/>
              </w:rPr>
            </w:pPr>
            <w:r w:rsidRPr="00A84D8B">
              <w:rPr>
                <w:rFonts w:hint="eastAsia"/>
              </w:rPr>
              <w:t>話</w:t>
            </w:r>
          </w:p>
        </w:tc>
        <w:tc>
          <w:tcPr>
            <w:tcW w:w="3969" w:type="dxa"/>
            <w:vAlign w:val="center"/>
          </w:tcPr>
          <w:p w:rsidR="00E71774" w:rsidRPr="00A84D8B" w:rsidRDefault="008760A6" w:rsidP="00A84D8B">
            <w:pPr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－　　　　　　－</w:t>
            </w:r>
          </w:p>
        </w:tc>
      </w:tr>
    </w:tbl>
    <w:p w:rsidR="00407928" w:rsidRDefault="00407928" w:rsidP="009C205F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135"/>
      </w:tblGrid>
      <w:tr w:rsidR="008760A6" w:rsidRPr="00A84D8B" w:rsidTr="00A84D8B">
        <w:trPr>
          <w:trHeight w:val="631"/>
        </w:trPr>
        <w:tc>
          <w:tcPr>
            <w:tcW w:w="1809" w:type="dxa"/>
            <w:vAlign w:val="center"/>
          </w:tcPr>
          <w:p w:rsidR="008760A6" w:rsidRPr="00A84D8B" w:rsidRDefault="008760A6" w:rsidP="00A84D8B">
            <w:pPr>
              <w:ind w:firstLineChars="100" w:firstLine="210"/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学　校　名</w:t>
            </w:r>
          </w:p>
        </w:tc>
        <w:tc>
          <w:tcPr>
            <w:tcW w:w="8135" w:type="dxa"/>
            <w:vAlign w:val="center"/>
          </w:tcPr>
          <w:p w:rsidR="008760A6" w:rsidRPr="00A84D8B" w:rsidRDefault="008760A6" w:rsidP="00A84D8B">
            <w:pPr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学校　　　　　　年</w:t>
            </w:r>
          </w:p>
        </w:tc>
      </w:tr>
      <w:tr w:rsidR="008760A6" w:rsidRPr="00A84D8B" w:rsidTr="00A84D8B">
        <w:trPr>
          <w:trHeight w:val="696"/>
        </w:trPr>
        <w:tc>
          <w:tcPr>
            <w:tcW w:w="1809" w:type="dxa"/>
            <w:vAlign w:val="center"/>
          </w:tcPr>
          <w:p w:rsidR="008760A6" w:rsidRPr="00A84D8B" w:rsidRDefault="008760A6" w:rsidP="00A84D8B">
            <w:pPr>
              <w:jc w:val="center"/>
              <w:rPr>
                <w:rFonts w:hint="eastAsia"/>
              </w:rPr>
            </w:pPr>
            <w:r w:rsidRPr="00A84D8B">
              <w:rPr>
                <w:rFonts w:hint="eastAsia"/>
              </w:rPr>
              <w:t>保護者氏名</w:t>
            </w:r>
          </w:p>
        </w:tc>
        <w:tc>
          <w:tcPr>
            <w:tcW w:w="8135" w:type="dxa"/>
          </w:tcPr>
          <w:p w:rsidR="008760A6" w:rsidRPr="00A84D8B" w:rsidRDefault="008760A6" w:rsidP="00407928">
            <w:pPr>
              <w:rPr>
                <w:rFonts w:hint="eastAsia"/>
              </w:rPr>
            </w:pPr>
            <w:r w:rsidRPr="00A84D8B">
              <w:rPr>
                <w:rFonts w:hint="eastAsia"/>
              </w:rPr>
              <w:t xml:space="preserve">　　　　　　　　　　　　　　　　　　　　　　　　（小学生以下の方は</w:t>
            </w:r>
          </w:p>
          <w:p w:rsidR="008760A6" w:rsidRPr="00A84D8B" w:rsidRDefault="008760A6" w:rsidP="00407928">
            <w:pPr>
              <w:rPr>
                <w:rFonts w:hint="eastAsia"/>
              </w:rPr>
            </w:pPr>
            <w:r w:rsidRPr="00A84D8B">
              <w:rPr>
                <w:rFonts w:hint="eastAsia"/>
              </w:rPr>
              <w:t xml:space="preserve">　　　　　　　　　　　　　　　　　　　　　　　　　　　　記入してください）</w:t>
            </w:r>
          </w:p>
        </w:tc>
      </w:tr>
    </w:tbl>
    <w:p w:rsidR="00407928" w:rsidRDefault="00407928" w:rsidP="00407928">
      <w:pPr>
        <w:rPr>
          <w:rFonts w:hint="eastAsia"/>
        </w:rPr>
      </w:pPr>
      <w:r>
        <w:rPr>
          <w:rFonts w:hint="eastAsia"/>
        </w:rPr>
        <w:t>能代市立図書館の管理運営規則を守りますので、図書貸出カードの交付を申し込みます</w:t>
      </w:r>
      <w:bookmarkStart w:id="0" w:name="_GoBack"/>
      <w:bookmarkEnd w:id="0"/>
    </w:p>
    <w:sectPr w:rsidR="00407928" w:rsidSect="009C205F">
      <w:pgSz w:w="11906" w:h="8419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CF" w:rsidRDefault="008B0DCF" w:rsidP="003514A8">
      <w:r>
        <w:separator/>
      </w:r>
    </w:p>
  </w:endnote>
  <w:endnote w:type="continuationSeparator" w:id="0">
    <w:p w:rsidR="008B0DCF" w:rsidRDefault="008B0DCF" w:rsidP="0035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CF" w:rsidRDefault="008B0DCF" w:rsidP="003514A8">
      <w:r>
        <w:separator/>
      </w:r>
    </w:p>
  </w:footnote>
  <w:footnote w:type="continuationSeparator" w:id="0">
    <w:p w:rsidR="008B0DCF" w:rsidRDefault="008B0DCF" w:rsidP="00351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8"/>
    <w:rsid w:val="00122480"/>
    <w:rsid w:val="001424FC"/>
    <w:rsid w:val="001843B1"/>
    <w:rsid w:val="0025737C"/>
    <w:rsid w:val="002D23FD"/>
    <w:rsid w:val="00310A77"/>
    <w:rsid w:val="00333FF0"/>
    <w:rsid w:val="003514A8"/>
    <w:rsid w:val="00354EC6"/>
    <w:rsid w:val="00407928"/>
    <w:rsid w:val="00407DCE"/>
    <w:rsid w:val="00443398"/>
    <w:rsid w:val="005F75FE"/>
    <w:rsid w:val="006C64B5"/>
    <w:rsid w:val="008760A6"/>
    <w:rsid w:val="008B0DCF"/>
    <w:rsid w:val="008E6BB4"/>
    <w:rsid w:val="009C205F"/>
    <w:rsid w:val="00A84D8B"/>
    <w:rsid w:val="00AC604A"/>
    <w:rsid w:val="00D250B0"/>
    <w:rsid w:val="00E3476E"/>
    <w:rsid w:val="00E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997F8-0A9F-4B14-807D-3420FCC0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0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250B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1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1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1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3944-6027-469D-A7E1-C721045E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DDA08A44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Administrator</cp:lastModifiedBy>
  <cp:revision>2</cp:revision>
  <cp:lastPrinted>2010-04-16T02:05:00Z</cp:lastPrinted>
  <dcterms:created xsi:type="dcterms:W3CDTF">2019-09-01T06:40:00Z</dcterms:created>
  <dcterms:modified xsi:type="dcterms:W3CDTF">2019-09-01T06:40:00Z</dcterms:modified>
</cp:coreProperties>
</file>