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343"/>
        <w:tblW w:w="15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  <w:gridCol w:w="3119"/>
        <w:gridCol w:w="3119"/>
      </w:tblGrid>
      <w:tr w:rsidR="007850AA" w14:paraId="738E8480" w14:textId="77777777" w:rsidTr="00C043C9">
        <w:trPr>
          <w:cantSplit/>
          <w:trHeight w:hRule="exact" w:val="5160"/>
        </w:trPr>
        <w:tc>
          <w:tcPr>
            <w:tcW w:w="3119" w:type="dxa"/>
          </w:tcPr>
          <w:p w14:paraId="79BB4EC0" w14:textId="7DD3AD61" w:rsidR="007850AA" w:rsidRDefault="00AB103B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625F5" wp14:editId="160082F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1945038</wp:posOffset>
                      </wp:positionV>
                      <wp:extent cx="1735614" cy="1286510"/>
                      <wp:effectExtent l="0" t="0" r="0" b="0"/>
                      <wp:wrapNone/>
                      <wp:docPr id="186176374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614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5D44BA" w14:textId="62CCD8CE" w:rsidR="00AB103B" w:rsidRPr="00C94414" w:rsidRDefault="00AB103B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株式会社〇〇〇〇</w:t>
                                  </w:r>
                                  <w:r w:rsidR="00C94414"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BBAE7CA" w14:textId="1636842F" w:rsidR="00AB103B" w:rsidRPr="00C94414" w:rsidRDefault="00AB103B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23A5AD4C" w14:textId="77777777" w:rsidR="00AB103B" w:rsidRPr="00C94414" w:rsidRDefault="00AB103B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BC39CE6" w14:textId="18713890" w:rsidR="00AB103B" w:rsidRPr="00C94414" w:rsidRDefault="00AB103B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>能代 太郎</w:t>
                                  </w:r>
                                  <w:r w:rsidR="00C94414"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0E265DBE" w14:textId="77777777" w:rsidR="00AB103B" w:rsidRPr="00C94414" w:rsidRDefault="00AB103B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A55327B" w14:textId="0CFAD768" w:rsidR="00AB103B" w:rsidRPr="00C94414" w:rsidRDefault="00AB103B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49B7C481" w14:textId="746D06C0" w:rsidR="00AB103B" w:rsidRPr="00C94414" w:rsidRDefault="00AB103B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0DA0C972" w14:textId="1DBF039C" w:rsidR="00AB103B" w:rsidRPr="00C94414" w:rsidRDefault="00AB103B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1383E106" w14:textId="27E67700" w:rsidR="00AB103B" w:rsidRPr="00C94414" w:rsidRDefault="00AB103B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15AEFDE4" w14:textId="6D7BA235" w:rsidR="00AB103B" w:rsidRPr="00C94414" w:rsidRDefault="00AB103B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625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pt;margin-top:153.15pt;width:136.65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" filled="f" stroked="f" strokeweight=".5pt">
                      <v:textbox>
                        <w:txbxContent>
                          <w:p w14:paraId="3B5D44BA" w14:textId="62CCD8CE" w:rsidR="00AB103B" w:rsidRPr="00C94414" w:rsidRDefault="00AB103B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株式会社〇〇〇〇</w:t>
                            </w:r>
                            <w:r w:rsidR="00C94414"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 </w:t>
                            </w:r>
                          </w:p>
                          <w:p w14:paraId="0BBAE7CA" w14:textId="1636842F" w:rsidR="00AB103B" w:rsidRPr="00C94414" w:rsidRDefault="00AB103B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23A5AD4C" w14:textId="77777777" w:rsidR="00AB103B" w:rsidRPr="00C94414" w:rsidRDefault="00AB103B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0BC39CE6" w14:textId="18713890" w:rsidR="00AB103B" w:rsidRPr="00C94414" w:rsidRDefault="00AB103B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>能代 太郎</w:t>
                            </w:r>
                            <w:r w:rsidR="00C94414"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0E265DBE" w14:textId="77777777" w:rsidR="00AB103B" w:rsidRPr="00C94414" w:rsidRDefault="00AB103B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A55327B" w14:textId="0CFAD768" w:rsidR="00AB103B" w:rsidRPr="00C94414" w:rsidRDefault="00AB103B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49B7C481" w14:textId="746D06C0" w:rsidR="00AB103B" w:rsidRPr="00C94414" w:rsidRDefault="00AB103B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0DA0C972" w14:textId="1DBF039C" w:rsidR="00AB103B" w:rsidRPr="00C94414" w:rsidRDefault="00AB103B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1383E106" w14:textId="27E67700" w:rsidR="00AB103B" w:rsidRPr="00C94414" w:rsidRDefault="00AB103B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15AEFDE4" w14:textId="6D7BA235" w:rsidR="00AB103B" w:rsidRPr="00C94414" w:rsidRDefault="00AB103B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BE4F1C7" wp14:editId="2CAC0C27">
                  <wp:extent cx="1961515" cy="3244215"/>
                  <wp:effectExtent l="0" t="0" r="0" b="0"/>
                  <wp:docPr id="12829390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1C9034E" w14:textId="2482860F" w:rsidR="007850AA" w:rsidRDefault="00C94414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EC0529" wp14:editId="5F5AFB4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1940593</wp:posOffset>
                      </wp:positionV>
                      <wp:extent cx="1735455" cy="1286510"/>
                      <wp:effectExtent l="0" t="0" r="0" b="0"/>
                      <wp:wrapNone/>
                      <wp:docPr id="90711573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84933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3A4CD117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2FFE3599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465B0B0B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2DC38462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40BA5FD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48FBBCCE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7C8714C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653536B6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4580E046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C0529" id="_x0000_s1027" type="#_x0000_t202" style="position:absolute;left:0;text-align:left;margin-left:8.65pt;margin-top:152.8pt;width:136.65pt;height:10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" filled="f" stroked="f" strokeweight=".5pt">
                      <v:textbox>
                        <w:txbxContent>
                          <w:p w14:paraId="10E84933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3A4CD117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2FFE3599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465B0B0B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2DC38462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40BA5FD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48FBBCCE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7C8714C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653536B6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4580E046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03B">
              <w:rPr>
                <w:noProof/>
              </w:rPr>
              <w:drawing>
                <wp:inline distT="0" distB="0" distL="0" distR="0" wp14:anchorId="6B037A14" wp14:editId="406694BB">
                  <wp:extent cx="1961515" cy="3244215"/>
                  <wp:effectExtent l="0" t="0" r="0" b="0"/>
                  <wp:docPr id="16918175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37907BDD" w14:textId="1B502C3D" w:rsidR="007850AA" w:rsidRDefault="00C94414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16FA7F" wp14:editId="3A649DC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1941863</wp:posOffset>
                      </wp:positionV>
                      <wp:extent cx="1735455" cy="1286510"/>
                      <wp:effectExtent l="0" t="0" r="0" b="0"/>
                      <wp:wrapNone/>
                      <wp:docPr id="96959468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EA149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070E719F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50299D3A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781AA50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746F9CA5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8D9611F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466FD3C7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4B1C5A53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19C2049C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4337A213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6FA7F" id="_x0000_s1028" type="#_x0000_t202" style="position:absolute;left:0;text-align:left;margin-left:7.8pt;margin-top:152.9pt;width:136.65pt;height:10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" filled="f" stroked="f" strokeweight=".5pt">
                      <v:textbox>
                        <w:txbxContent>
                          <w:p w14:paraId="79CEA149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070E719F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50299D3A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6781AA50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746F9CA5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78D9611F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466FD3C7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4B1C5A53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19C2049C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4337A213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03B">
              <w:rPr>
                <w:noProof/>
              </w:rPr>
              <w:drawing>
                <wp:inline distT="0" distB="0" distL="0" distR="0" wp14:anchorId="5EC789FB" wp14:editId="4105BEF3">
                  <wp:extent cx="1961515" cy="3244215"/>
                  <wp:effectExtent l="0" t="0" r="0" b="0"/>
                  <wp:docPr id="42810683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3CEC8D6D" w14:textId="6DBDE085" w:rsidR="007850AA" w:rsidRDefault="00C94414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97A1F" wp14:editId="147B3A16">
                      <wp:simplePos x="0" y="0"/>
                      <wp:positionH relativeFrom="column">
                        <wp:posOffset>88867</wp:posOffset>
                      </wp:positionH>
                      <wp:positionV relativeFrom="paragraph">
                        <wp:posOffset>1943100</wp:posOffset>
                      </wp:positionV>
                      <wp:extent cx="1735455" cy="1286510"/>
                      <wp:effectExtent l="0" t="0" r="0" b="0"/>
                      <wp:wrapNone/>
                      <wp:docPr id="106833019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AF5C14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5F6C410F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5708B577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42667FB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506FC22D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A7928D0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451FA60E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6A322F8A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2256B3C6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733B8952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97A1F" id="_x0000_s1029" type="#_x0000_t202" style="position:absolute;left:0;text-align:left;margin-left:7pt;margin-top:153pt;width:136.65pt;height:10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" filled="f" stroked="f" strokeweight=".5pt">
                      <v:textbox>
                        <w:txbxContent>
                          <w:p w14:paraId="21AF5C14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5F6C410F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5708B577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042667FB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506FC22D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6A7928D0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451FA60E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6A322F8A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2256B3C6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733B8952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03B">
              <w:rPr>
                <w:noProof/>
              </w:rPr>
              <w:drawing>
                <wp:inline distT="0" distB="0" distL="0" distR="0" wp14:anchorId="045589FA" wp14:editId="56700E3F">
                  <wp:extent cx="1961515" cy="3244215"/>
                  <wp:effectExtent l="0" t="0" r="0" b="0"/>
                  <wp:docPr id="35947587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9FA54A8" w14:textId="3B6AB519" w:rsidR="007850AA" w:rsidRDefault="00C94414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00FFD4" wp14:editId="45F42782">
                      <wp:simplePos x="0" y="0"/>
                      <wp:positionH relativeFrom="column">
                        <wp:posOffset>78072</wp:posOffset>
                      </wp:positionH>
                      <wp:positionV relativeFrom="paragraph">
                        <wp:posOffset>1941195</wp:posOffset>
                      </wp:positionV>
                      <wp:extent cx="1735455" cy="1286510"/>
                      <wp:effectExtent l="0" t="0" r="0" b="0"/>
                      <wp:wrapNone/>
                      <wp:docPr id="6912816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FEF1C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59D4D2B9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54A4DCF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3BE0729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3C258D6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7AE9CA3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50BBC220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4E132635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4FAD9E43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529D5677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0FFD4" id="_x0000_s1030" type="#_x0000_t202" style="position:absolute;left:0;text-align:left;margin-left:6.15pt;margin-top:152.85pt;width:136.65pt;height:10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" filled="f" stroked="f" strokeweight=".5pt">
                      <v:textbox>
                        <w:txbxContent>
                          <w:p w14:paraId="118FEF1C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59D4D2B9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54A4DCF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53BE0729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3C258D6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7AE9CA3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50BBC220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4E132635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4FAD9E43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529D5677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03B">
              <w:rPr>
                <w:noProof/>
              </w:rPr>
              <w:drawing>
                <wp:inline distT="0" distB="0" distL="0" distR="0" wp14:anchorId="05EBA1F4" wp14:editId="429C7188">
                  <wp:extent cx="1961515" cy="3244215"/>
                  <wp:effectExtent l="0" t="0" r="0" b="0"/>
                  <wp:docPr id="12332495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0AA" w14:paraId="482BD243" w14:textId="77777777" w:rsidTr="00C043C9">
        <w:trPr>
          <w:cantSplit/>
          <w:trHeight w:hRule="exact" w:val="5160"/>
        </w:trPr>
        <w:tc>
          <w:tcPr>
            <w:tcW w:w="3119" w:type="dxa"/>
          </w:tcPr>
          <w:p w14:paraId="3D7E09AD" w14:textId="5DF3940B" w:rsidR="007850AA" w:rsidRDefault="00AB103B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4834794" wp14:editId="06BC36F1">
                  <wp:extent cx="1961515" cy="3244215"/>
                  <wp:effectExtent l="0" t="0" r="0" b="0"/>
                  <wp:docPr id="7719513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7461056" w14:textId="44C7F44E" w:rsidR="007850AA" w:rsidRDefault="00C94414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780B65" wp14:editId="0ECCEB0B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1972945</wp:posOffset>
                      </wp:positionV>
                      <wp:extent cx="1735455" cy="1286510"/>
                      <wp:effectExtent l="0" t="0" r="0" b="0"/>
                      <wp:wrapNone/>
                      <wp:docPr id="141649170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20091D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550A8349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0F5B7AFD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4389EBDD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1D2A60B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DCD27BD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427A8701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719A0940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3D61DEED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6EB1FB8B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80B65" id="_x0000_s1031" type="#_x0000_t202" style="position:absolute;left:0;text-align:left;margin-left:471.65pt;margin-top:155.35pt;width:136.65pt;height:10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" filled="f" stroked="f" strokeweight=".5pt">
                      <v:textbox>
                        <w:txbxContent>
                          <w:p w14:paraId="5120091D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550A8349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0F5B7AFD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4389EBDD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1D2A60B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7DCD27BD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427A8701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719A0940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3D61DEED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6EB1FB8B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874BB1" wp14:editId="33CE5CDA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1974850</wp:posOffset>
                      </wp:positionV>
                      <wp:extent cx="1735455" cy="1286510"/>
                      <wp:effectExtent l="0" t="0" r="0" b="0"/>
                      <wp:wrapNone/>
                      <wp:docPr id="208437834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57B1B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56D0C01B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2166AB0B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ABC99A9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305FF257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BE0B684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26C6C7A9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32E672D7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4DD070C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508377DB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74BB1" id="_x0000_s1032" type="#_x0000_t202" style="position:absolute;left:0;text-align:left;margin-left:316.6pt;margin-top:155.5pt;width:136.65pt;height:10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" filled="f" stroked="f" strokeweight=".5pt">
                      <v:textbox>
                        <w:txbxContent>
                          <w:p w14:paraId="77857B1B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56D0C01B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2166AB0B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7ABC99A9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305FF257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6BE0B684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26C6C7A9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32E672D7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4DD070C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508377DB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E5E8B4" wp14:editId="59AF43F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1973580</wp:posOffset>
                      </wp:positionV>
                      <wp:extent cx="1735455" cy="1286510"/>
                      <wp:effectExtent l="0" t="0" r="0" b="0"/>
                      <wp:wrapNone/>
                      <wp:docPr id="55513606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91E58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1F6DDD14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54C70A34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72DF40BC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79C34FF3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4DF0D72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0C13A51C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68B1DCB7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0A6D4581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1D10245B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5E8B4" id="_x0000_s1033" type="#_x0000_t202" style="position:absolute;left:0;text-align:left;margin-left:161.5pt;margin-top:155.4pt;width:136.65pt;height:10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" filled="f" stroked="f" strokeweight=".5pt">
                      <v:textbox>
                        <w:txbxContent>
                          <w:p w14:paraId="37D91E58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1F6DDD14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54C70A34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72DF40BC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79C34FF3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54DF0D72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0C13A51C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68B1DCB7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0A6D4581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1D10245B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7094AD" wp14:editId="515C36CD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1972310</wp:posOffset>
                      </wp:positionV>
                      <wp:extent cx="1735455" cy="1286510"/>
                      <wp:effectExtent l="0" t="0" r="0" b="0"/>
                      <wp:wrapNone/>
                      <wp:docPr id="112913437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976329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1AC3D5F7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65F435CD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64C0E7D7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578B124C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0D49DCBB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65A5B3B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20EC861E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2CE1F26F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731E5560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094AD" id="_x0000_s1034" type="#_x0000_t202" style="position:absolute;left:0;text-align:left;margin-left:6.4pt;margin-top:155.3pt;width:136.65pt;height:10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" filled="f" stroked="f" strokeweight=".5pt">
                      <v:textbox>
                        <w:txbxContent>
                          <w:p w14:paraId="10976329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1AC3D5F7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65F435CD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64C0E7D7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578B124C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0D49DCBB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65A5B3B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20EC861E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2CE1F26F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731E5560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27B894" wp14:editId="69327FC2">
                      <wp:simplePos x="0" y="0"/>
                      <wp:positionH relativeFrom="column">
                        <wp:posOffset>-1945640</wp:posOffset>
                      </wp:positionH>
                      <wp:positionV relativeFrom="paragraph">
                        <wp:posOffset>1976755</wp:posOffset>
                      </wp:positionV>
                      <wp:extent cx="1735455" cy="1286510"/>
                      <wp:effectExtent l="0" t="0" r="0" b="0"/>
                      <wp:wrapNone/>
                      <wp:docPr id="15579500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328BB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5"/>
                                      <w:szCs w:val="16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 xml:space="preserve">株式会社〇〇〇〇 </w:t>
                                  </w:r>
                                </w:p>
                                <w:p w14:paraId="2B9E5CE9" w14:textId="77777777" w:rsidR="00C94414" w:rsidRPr="00C94414" w:rsidRDefault="00C94414" w:rsidP="00C94414">
                                  <w:pPr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〇〇部〇〇課</w:t>
                                  </w:r>
                                </w:p>
                                <w:p w14:paraId="755F1B5A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5CA93B30" w14:textId="77777777" w:rsidR="00C94414" w:rsidRPr="00C94414" w:rsidRDefault="00C94414" w:rsidP="00C94414">
                                  <w:pPr>
                                    <w:wordWrap w:val="0"/>
                                    <w:jc w:val="right"/>
                                    <w:rPr>
                                      <w:rFonts w:ascii="ヒラギノ丸ゴ Pro W4" w:eastAsia="ヒラギノ丸ゴ Pro W4" w:hAnsi="ヒラギノ丸ゴ Pro W4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5"/>
                                      <w:szCs w:val="16"/>
                                    </w:rPr>
                                    <w:t>代表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 xml:space="preserve">　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22"/>
                                      <w:szCs w:val="24"/>
                                    </w:rPr>
                                    <w:t xml:space="preserve">能代 太郎　</w:t>
                                  </w:r>
                                </w:p>
                                <w:p w14:paraId="63508510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</w:p>
                                <w:p w14:paraId="230DB4D8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〒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000-0000</w:t>
                                  </w:r>
                                </w:p>
                                <w:p w14:paraId="5FDF89E0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秋田県能代市〇〇町〇〇丁目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番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号</w:t>
                                  </w:r>
                                </w:p>
                                <w:p w14:paraId="1DB93430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TEL 0000-00-0000</w:t>
                                  </w:r>
                                </w:p>
                                <w:p w14:paraId="6513D8CC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FAX 0000-00-0000</w:t>
                                  </w:r>
                                </w:p>
                                <w:p w14:paraId="4570EF43" w14:textId="77777777" w:rsidR="00C94414" w:rsidRPr="00C94414" w:rsidRDefault="00C94414">
                                  <w:pPr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</w:pPr>
                                  <w:r w:rsidRPr="00C94414">
                                    <w:rPr>
                                      <w:rFonts w:ascii="ヒラギノ丸ゴ Pro W4" w:eastAsia="ヒラギノ丸ゴ Pro W4" w:hAnsi="ヒラギノ丸ゴ Pro W4"/>
                                      <w:sz w:val="11"/>
                                      <w:szCs w:val="13"/>
                                    </w:rPr>
                                    <w:t>E-mail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＠</w:t>
                                  </w:r>
                                  <w:r w:rsidRPr="00C94414">
                                    <w:rPr>
                                      <w:rFonts w:ascii="ヒラギノ丸ゴ Pro W4" w:eastAsia="ヒラギノ丸ゴ Pro W4" w:hAnsi="ヒラギノ丸ゴ Pro W4" w:hint="eastAsia"/>
                                      <w:sz w:val="11"/>
                                      <w:szCs w:val="13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7B894" id="_x0000_s1035" type="#_x0000_t202" style="position:absolute;left:0;text-align:left;margin-left:-153.2pt;margin-top:155.65pt;width:136.65pt;height:10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" filled="f" stroked="f" strokeweight=".5pt">
                      <v:textbox>
                        <w:txbxContent>
                          <w:p w14:paraId="3EE328BB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5"/>
                                <w:szCs w:val="16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 xml:space="preserve">株式会社〇〇〇〇 </w:t>
                            </w:r>
                          </w:p>
                          <w:p w14:paraId="2B9E5CE9" w14:textId="77777777" w:rsidR="00C94414" w:rsidRPr="00C94414" w:rsidRDefault="00C94414" w:rsidP="00C94414">
                            <w:pPr>
                              <w:jc w:val="right"/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〇〇部〇〇課</w:t>
                            </w:r>
                          </w:p>
                          <w:p w14:paraId="755F1B5A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</w:p>
                          <w:p w14:paraId="5CA93B30" w14:textId="77777777" w:rsidR="00C94414" w:rsidRPr="00C94414" w:rsidRDefault="00C94414" w:rsidP="00C94414">
                            <w:pPr>
                              <w:wordWrap w:val="0"/>
                              <w:jc w:val="right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5"/>
                                <w:szCs w:val="16"/>
                              </w:rPr>
                              <w:t>代表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 xml:space="preserve">　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  <w:szCs w:val="24"/>
                              </w:rPr>
                              <w:t xml:space="preserve">能代 太郎　</w:t>
                            </w:r>
                          </w:p>
                          <w:p w14:paraId="63508510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</w:p>
                          <w:p w14:paraId="230DB4D8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〒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000-0000</w:t>
                            </w:r>
                          </w:p>
                          <w:p w14:paraId="5FDF89E0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秋田県能代市〇〇町〇〇丁目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番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号</w:t>
                            </w:r>
                          </w:p>
                          <w:p w14:paraId="1DB93430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TEL 0000-00-0000</w:t>
                            </w:r>
                          </w:p>
                          <w:p w14:paraId="6513D8CC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FAX 0000-00-0000</w:t>
                            </w:r>
                          </w:p>
                          <w:p w14:paraId="4570EF43" w14:textId="77777777" w:rsidR="00C94414" w:rsidRPr="00C94414" w:rsidRDefault="00C94414">
                            <w:pPr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</w:pPr>
                            <w:r w:rsidRPr="00C94414">
                              <w:rPr>
                                <w:rFonts w:ascii="ヒラギノ丸ゴ Pro W4" w:eastAsia="ヒラギノ丸ゴ Pro W4" w:hAnsi="ヒラギノ丸ゴ Pro W4"/>
                                <w:sz w:val="11"/>
                                <w:szCs w:val="13"/>
                              </w:rPr>
                              <w:t>E-mail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＠</w:t>
                            </w:r>
                            <w:r w:rsidRPr="00C94414">
                              <w:rPr>
                                <w:rFonts w:ascii="ヒラギノ丸ゴ Pro W4" w:eastAsia="ヒラギノ丸ゴ Pro W4" w:hAnsi="ヒラギノ丸ゴ Pro W4" w:hint="eastAsia"/>
                                <w:sz w:val="11"/>
                                <w:szCs w:val="13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03B">
              <w:rPr>
                <w:noProof/>
              </w:rPr>
              <w:drawing>
                <wp:inline distT="0" distB="0" distL="0" distR="0" wp14:anchorId="661FFB84" wp14:editId="7BEAE2CA">
                  <wp:extent cx="1961515" cy="3244215"/>
                  <wp:effectExtent l="0" t="0" r="0" b="0"/>
                  <wp:docPr id="18705318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5ED6897" w14:textId="3DA5845A" w:rsidR="007850AA" w:rsidRDefault="00AB103B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FA24EB7" wp14:editId="7D0B6234">
                  <wp:extent cx="1961515" cy="3244215"/>
                  <wp:effectExtent l="0" t="0" r="0" b="0"/>
                  <wp:docPr id="17027670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3FD24F48" w14:textId="19F1A87F" w:rsidR="007850AA" w:rsidRDefault="00AB103B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71E5D11" wp14:editId="38C36AA3">
                  <wp:extent cx="1961515" cy="3244215"/>
                  <wp:effectExtent l="0" t="0" r="0" b="0"/>
                  <wp:docPr id="1794523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238629D" w14:textId="1681DD86" w:rsidR="007850AA" w:rsidRDefault="00AB103B" w:rsidP="00C043C9">
            <w:pPr>
              <w:ind w:right="78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A09A974" wp14:editId="4C6AC68F">
                  <wp:extent cx="1961515" cy="3244215"/>
                  <wp:effectExtent l="0" t="0" r="0" b="0"/>
                  <wp:docPr id="2662521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39085" name="図 12829390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2E3B25" w14:textId="77777777" w:rsidR="007850AA" w:rsidRPr="007850AA" w:rsidRDefault="007850AA" w:rsidP="007850AA">
      <w:pPr>
        <w:ind w:left="78" w:right="78"/>
        <w:rPr>
          <w:vanish/>
        </w:rPr>
      </w:pPr>
    </w:p>
    <w:sectPr w:rsidR="007850AA" w:rsidRPr="007850AA" w:rsidSect="007850AA">
      <w:type w:val="continuous"/>
      <w:pgSz w:w="16838" w:h="11906" w:orient="landscape"/>
      <w:pgMar w:top="794" w:right="624" w:bottom="0" w:left="62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oNotDisplayPageBoundaries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3B"/>
    <w:rsid w:val="00287599"/>
    <w:rsid w:val="007850AA"/>
    <w:rsid w:val="009E48F6"/>
    <w:rsid w:val="00AB103B"/>
    <w:rsid w:val="00C043C9"/>
    <w:rsid w:val="00C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23D57"/>
  <w15:chartTrackingRefBased/>
  <w15:docId w15:val="{5CB484E8-58F5-424A-B561-A028F6D1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ouyui/Desktop/&#12486;&#12531;&#12501;&#12442;&#12524;&#12540;&#12488;_&#21517;&#21050;&#12469;&#12452;&#12473;&#12441;10&#38754;&#20184;&#27178;&#12524;&#12452;&#12450;&#12454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テンプレート_名刺サイズ10面付横レイアウト.dotx</Template>
  <TotalTime>14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加藤唯</dc:creator>
  <cp:keywords/>
  <dc:description/>
  <cp:lastModifiedBy>加藤 唯</cp:lastModifiedBy>
  <cp:revision>2</cp:revision>
  <dcterms:created xsi:type="dcterms:W3CDTF">2025-12-01T08:00:00Z</dcterms:created>
  <dcterms:modified xsi:type="dcterms:W3CDTF">2025-12-01T08:15:00Z</dcterms:modified>
</cp:coreProperties>
</file>