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tblpX="-15" w:tblpY="317"/>
        <w:tblOverlap w:val="never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EE43F5" w14:paraId="735C5359" w14:textId="77777777" w:rsidTr="0083004C">
        <w:trPr>
          <w:cantSplit/>
          <w:trHeight w:hRule="exact" w:val="3119"/>
        </w:trPr>
        <w:tc>
          <w:tcPr>
            <w:tcW w:w="5160" w:type="dxa"/>
          </w:tcPr>
          <w:p w14:paraId="3B266C20" w14:textId="7C3B2097" w:rsidR="00EE43F5" w:rsidRDefault="00B76F48" w:rsidP="0083004C">
            <w:pPr>
              <w:ind w:right="129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23BFB3" wp14:editId="48339791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219166</wp:posOffset>
                      </wp:positionV>
                      <wp:extent cx="1565910" cy="1435100"/>
                      <wp:effectExtent l="0" t="0" r="0" b="0"/>
                      <wp:wrapNone/>
                      <wp:docPr id="58974948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143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7959A1" w14:textId="68413778" w:rsidR="00F7328D" w:rsidRPr="00B76F48" w:rsidRDefault="00F7328D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6"/>
                                      <w:szCs w:val="18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6"/>
                                      <w:szCs w:val="18"/>
                                    </w:rPr>
                                    <w:t>株式会社〇〇〇〇</w:t>
                                  </w:r>
                                </w:p>
                                <w:p w14:paraId="2E2B4D84" w14:textId="5CD84DFF" w:rsidR="00F7328D" w:rsidRPr="00B76F48" w:rsidRDefault="00F7328D" w:rsidP="00F7328D">
                                  <w:pPr>
                                    <w:ind w:firstLineChars="700" w:firstLine="770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6DED773B" w14:textId="77777777" w:rsidR="00F7328D" w:rsidRPr="00B76F48" w:rsidRDefault="00F7328D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1910370D" w14:textId="77777777" w:rsidR="00F7328D" w:rsidRPr="00B76F48" w:rsidRDefault="00F7328D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1C62CBDB" w14:textId="6F2008E8" w:rsidR="00F7328D" w:rsidRPr="00B76F48" w:rsidRDefault="00F7328D" w:rsidP="00F7328D">
                                  <w:pPr>
                                    <w:ind w:firstLineChars="100" w:firstLine="150"/>
                                    <w:rPr>
                                      <w:rFonts w:ascii="ヒラギノ丸ゴ Pro W4" w:eastAsia="ヒラギノ丸ゴ Pro W4" w:hAnsi="ヒラギノ丸ゴ Pro W4"/>
                                      <w:sz w:val="22"/>
                                      <w:szCs w:val="24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>能代 太郎</w:t>
                                  </w:r>
                                </w:p>
                                <w:p w14:paraId="15A872DE" w14:textId="77777777" w:rsidR="00F7328D" w:rsidRPr="00B76F48" w:rsidRDefault="00F7328D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4E0194F0" w14:textId="77777777" w:rsidR="00F7328D" w:rsidRPr="00B76F48" w:rsidRDefault="00F7328D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6E865AE6" w14:textId="00E38F56" w:rsidR="00F7328D" w:rsidRPr="00B76F48" w:rsidRDefault="0083004C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="00F7328D"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173EB024" w14:textId="3AF95D1F" w:rsidR="00F7328D" w:rsidRPr="00B76F48" w:rsidRDefault="00F7328D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秋田県能代市〇〇町〇〇丁目〇番〇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号</w:t>
                                  </w:r>
                                </w:p>
                                <w:p w14:paraId="5196B7B0" w14:textId="0562CD6D" w:rsidR="00F7328D" w:rsidRPr="00B76F48" w:rsidRDefault="00F7328D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TEL 0000-00-0000</w:t>
                                  </w:r>
                                </w:p>
                                <w:p w14:paraId="63E658AD" w14:textId="040F1283" w:rsidR="00F7328D" w:rsidRPr="00B76F48" w:rsidRDefault="00F7328D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FAX 0000-00-0000</w:t>
                                  </w:r>
                                </w:p>
                                <w:p w14:paraId="025FEBC6" w14:textId="45932F06" w:rsidR="00F7328D" w:rsidRPr="00B76F48" w:rsidRDefault="00F7328D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E-mail 〇〇〇〇〇〇＠〇〇〇〇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3BF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9.2pt;margin-top:17.25pt;width:123.3pt;height:1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" filled="f" stroked="f" strokeweight=".5pt">
                      <v:textbox>
                        <w:txbxContent>
                          <w:p w14:paraId="047959A1" w14:textId="68413778" w:rsidR="00F7328D" w:rsidRPr="00B76F48" w:rsidRDefault="00F7328D">
                            <w:pPr>
                              <w:rPr>
                                <w:rFonts w:ascii="ヒラギノ丸ゴ Pro W4" w:eastAsia="ヒラギノ丸ゴ Pro W4" w:hAnsi="ヒラギノ丸ゴ Pro W4"/>
                                <w:sz w:val="16"/>
                                <w:szCs w:val="18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6"/>
                                <w:szCs w:val="18"/>
                              </w:rPr>
                              <w:t>株式会社〇〇〇〇</w:t>
                            </w:r>
                          </w:p>
                          <w:p w14:paraId="2E2B4D84" w14:textId="5CD84DFF" w:rsidR="00F7328D" w:rsidRPr="00B76F48" w:rsidRDefault="00F7328D" w:rsidP="00F7328D">
                            <w:pPr>
                              <w:ind w:firstLineChars="700" w:firstLine="770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6DED773B" w14:textId="77777777" w:rsidR="00F7328D" w:rsidRPr="00B76F48" w:rsidRDefault="00F7328D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1910370D" w14:textId="77777777" w:rsidR="00F7328D" w:rsidRPr="00B76F48" w:rsidRDefault="00F7328D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1C62CBDB" w14:textId="6F2008E8" w:rsidR="00F7328D" w:rsidRPr="00B76F48" w:rsidRDefault="00F7328D" w:rsidP="00F7328D">
                            <w:pPr>
                              <w:ind w:firstLineChars="100" w:firstLine="150"/>
                              <w:rPr>
                                <w:rFonts w:ascii="ヒラギノ丸ゴ Pro W4" w:eastAsia="ヒラギノ丸ゴ Pro W4" w:hAnsi="ヒラギノ丸ゴ Pro W4"/>
                                <w:sz w:val="22"/>
                                <w:szCs w:val="24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>能代 太郎</w:t>
                            </w:r>
                          </w:p>
                          <w:p w14:paraId="15A872DE" w14:textId="77777777" w:rsidR="00F7328D" w:rsidRPr="00B76F48" w:rsidRDefault="00F7328D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4E0194F0" w14:textId="77777777" w:rsidR="00F7328D" w:rsidRPr="00B76F48" w:rsidRDefault="00F7328D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6E865AE6" w14:textId="00E38F56" w:rsidR="00F7328D" w:rsidRPr="00B76F48" w:rsidRDefault="0083004C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="00F7328D"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173EB024" w14:textId="3AF95D1F" w:rsidR="00F7328D" w:rsidRPr="00B76F48" w:rsidRDefault="00F7328D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秋田県能代市〇〇町〇〇丁目〇番〇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号</w:t>
                            </w:r>
                          </w:p>
                          <w:p w14:paraId="5196B7B0" w14:textId="0562CD6D" w:rsidR="00F7328D" w:rsidRPr="00B76F48" w:rsidRDefault="00F7328D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TEL 0000-00-0000</w:t>
                            </w:r>
                          </w:p>
                          <w:p w14:paraId="63E658AD" w14:textId="040F1283" w:rsidR="00F7328D" w:rsidRPr="00B76F48" w:rsidRDefault="00F7328D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FAX 0000-00-0000</w:t>
                            </w:r>
                          </w:p>
                          <w:p w14:paraId="025FEBC6" w14:textId="45932F06" w:rsidR="00F7328D" w:rsidRPr="00B76F48" w:rsidRDefault="00F7328D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E-mail 〇〇〇〇〇〇＠〇〇〇〇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28D">
              <w:rPr>
                <w:rFonts w:hint="eastAsia"/>
                <w:noProof/>
              </w:rPr>
              <w:drawing>
                <wp:inline distT="0" distB="0" distL="0" distR="0" wp14:anchorId="0E4C5C25" wp14:editId="77DDA2BE">
                  <wp:extent cx="3257550" cy="1969770"/>
                  <wp:effectExtent l="0" t="0" r="6350" b="0"/>
                  <wp:docPr id="136119132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91322" name="図 136119132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</w:tcPr>
          <w:p w14:paraId="4C0EEB0E" w14:textId="10A45204" w:rsidR="00EE43F5" w:rsidRDefault="00B76F48" w:rsidP="0083004C">
            <w:pPr>
              <w:ind w:right="129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24609F" wp14:editId="0CB93C73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227965</wp:posOffset>
                      </wp:positionV>
                      <wp:extent cx="1565910" cy="1435100"/>
                      <wp:effectExtent l="0" t="0" r="0" b="0"/>
                      <wp:wrapNone/>
                      <wp:docPr id="173398742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143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AA2B24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6"/>
                                      <w:szCs w:val="18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6"/>
                                      <w:szCs w:val="18"/>
                                    </w:rPr>
                                    <w:t>株式会社〇〇〇〇</w:t>
                                  </w:r>
                                </w:p>
                                <w:p w14:paraId="5D45BC59" w14:textId="77777777" w:rsidR="00B76F48" w:rsidRPr="00B76F48" w:rsidRDefault="00B76F48" w:rsidP="00F7328D">
                                  <w:pPr>
                                    <w:ind w:firstLineChars="700" w:firstLine="770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57578BFB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54A1FA5E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650ECE59" w14:textId="77777777" w:rsidR="00B76F48" w:rsidRPr="00B76F48" w:rsidRDefault="00B76F48" w:rsidP="00F7328D">
                                  <w:pPr>
                                    <w:ind w:firstLineChars="100" w:firstLine="150"/>
                                    <w:rPr>
                                      <w:rFonts w:ascii="ヒラギノ丸ゴ Pro W4" w:eastAsia="ヒラギノ丸ゴ Pro W4" w:hAnsi="ヒラギノ丸ゴ Pro W4"/>
                                      <w:sz w:val="22"/>
                                      <w:szCs w:val="24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>能代 太郎</w:t>
                                  </w:r>
                                </w:p>
                                <w:p w14:paraId="040F233F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53C7E57A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36BB5F00" w14:textId="3D2AFB67" w:rsidR="00B76F48" w:rsidRPr="00B76F48" w:rsidRDefault="0083004C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="00B76F48"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4D384922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秋田県能代市〇〇町〇〇丁目〇番〇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号</w:t>
                                  </w:r>
                                </w:p>
                                <w:p w14:paraId="035A77CB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TEL 0000-00-0000</w:t>
                                  </w:r>
                                </w:p>
                                <w:p w14:paraId="40B26370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FAX 0000-00-0000</w:t>
                                  </w:r>
                                </w:p>
                                <w:p w14:paraId="169D9E7A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E-mail 〇〇〇〇〇〇＠〇〇〇〇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4609F" id="_x0000_s1027" type="#_x0000_t202" style="position:absolute;left:0;text-align:left;margin-left:131.4pt;margin-top:17.95pt;width:123.3pt;height:1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" filled="f" stroked="f" strokeweight=".5pt">
                      <v:textbox>
                        <w:txbxContent>
                          <w:p w14:paraId="2AAA2B24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6"/>
                                <w:szCs w:val="18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6"/>
                                <w:szCs w:val="18"/>
                              </w:rPr>
                              <w:t>株式会社〇〇〇〇</w:t>
                            </w:r>
                          </w:p>
                          <w:p w14:paraId="5D45BC59" w14:textId="77777777" w:rsidR="00B76F48" w:rsidRPr="00B76F48" w:rsidRDefault="00B76F48" w:rsidP="00F7328D">
                            <w:pPr>
                              <w:ind w:firstLineChars="700" w:firstLine="770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57578BFB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54A1FA5E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650ECE59" w14:textId="77777777" w:rsidR="00B76F48" w:rsidRPr="00B76F48" w:rsidRDefault="00B76F48" w:rsidP="00F7328D">
                            <w:pPr>
                              <w:ind w:firstLineChars="100" w:firstLine="150"/>
                              <w:rPr>
                                <w:rFonts w:ascii="ヒラギノ丸ゴ Pro W4" w:eastAsia="ヒラギノ丸ゴ Pro W4" w:hAnsi="ヒラギノ丸ゴ Pro W4"/>
                                <w:sz w:val="22"/>
                                <w:szCs w:val="24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>能代 太郎</w:t>
                            </w:r>
                          </w:p>
                          <w:p w14:paraId="040F233F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53C7E57A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36BB5F00" w14:textId="3D2AFB67" w:rsidR="00B76F48" w:rsidRPr="00B76F48" w:rsidRDefault="0083004C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="00B76F48"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4D384922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秋田県能代市〇〇町〇〇丁目〇番〇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号</w:t>
                            </w:r>
                          </w:p>
                          <w:p w14:paraId="035A77CB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TEL 0000-00-0000</w:t>
                            </w:r>
                          </w:p>
                          <w:p w14:paraId="40B26370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FAX 0000-00-0000</w:t>
                            </w:r>
                          </w:p>
                          <w:p w14:paraId="169D9E7A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E-mail 〇〇〇〇〇〇＠〇〇〇〇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28D">
              <w:rPr>
                <w:rFonts w:hint="eastAsia"/>
                <w:noProof/>
              </w:rPr>
              <w:drawing>
                <wp:inline distT="0" distB="0" distL="0" distR="0" wp14:anchorId="75C7356B" wp14:editId="3950D122">
                  <wp:extent cx="3257550" cy="1969770"/>
                  <wp:effectExtent l="0" t="0" r="6350" b="0"/>
                  <wp:docPr id="188542497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91322" name="図 136119132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3F5" w14:paraId="17FFD0F4" w14:textId="77777777" w:rsidTr="0083004C">
        <w:trPr>
          <w:cantSplit/>
          <w:trHeight w:hRule="exact" w:val="3119"/>
        </w:trPr>
        <w:tc>
          <w:tcPr>
            <w:tcW w:w="5160" w:type="dxa"/>
          </w:tcPr>
          <w:p w14:paraId="37F66050" w14:textId="71D43345" w:rsidR="00EE43F5" w:rsidRDefault="00B76F48" w:rsidP="0083004C">
            <w:pPr>
              <w:ind w:right="129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99ABE" wp14:editId="6344245B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179796</wp:posOffset>
                      </wp:positionV>
                      <wp:extent cx="1565910" cy="1435100"/>
                      <wp:effectExtent l="0" t="0" r="0" b="0"/>
                      <wp:wrapNone/>
                      <wp:docPr id="3547544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143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E50190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6"/>
                                      <w:szCs w:val="18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6"/>
                                      <w:szCs w:val="18"/>
                                    </w:rPr>
                                    <w:t>株式会社〇〇〇〇</w:t>
                                  </w:r>
                                </w:p>
                                <w:p w14:paraId="0679E54E" w14:textId="77777777" w:rsidR="00B76F48" w:rsidRPr="00B76F48" w:rsidRDefault="00B76F48" w:rsidP="00F7328D">
                                  <w:pPr>
                                    <w:ind w:firstLineChars="700" w:firstLine="770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0D5E9BB5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01883557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61730220" w14:textId="77777777" w:rsidR="00B76F48" w:rsidRPr="00B76F48" w:rsidRDefault="00B76F48" w:rsidP="00F7328D">
                                  <w:pPr>
                                    <w:ind w:firstLineChars="100" w:firstLine="150"/>
                                    <w:rPr>
                                      <w:rFonts w:ascii="ヒラギノ丸ゴ Pro W4" w:eastAsia="ヒラギノ丸ゴ Pro W4" w:hAnsi="ヒラギノ丸ゴ Pro W4"/>
                                      <w:sz w:val="22"/>
                                      <w:szCs w:val="24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>能代 太郎</w:t>
                                  </w:r>
                                </w:p>
                                <w:p w14:paraId="14257652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113D54BA" w14:textId="77777777" w:rsidR="0083004C" w:rsidRDefault="0083004C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2F0C512D" w14:textId="3D44FBE0" w:rsidR="00B76F48" w:rsidRPr="00B76F48" w:rsidRDefault="0083004C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="00B76F48"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0692E81E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秋田県能代市〇〇町〇〇丁目〇番〇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号</w:t>
                                  </w:r>
                                </w:p>
                                <w:p w14:paraId="4CDF864A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TEL 0000-00-0000</w:t>
                                  </w:r>
                                </w:p>
                                <w:p w14:paraId="362F91FC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FAX 0000-00-0000</w:t>
                                  </w:r>
                                </w:p>
                                <w:p w14:paraId="5A0046DD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E-mail 〇〇〇〇〇〇＠〇〇〇〇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99ABE" id="_x0000_s1028" type="#_x0000_t202" style="position:absolute;left:0;text-align:left;margin-left:129.3pt;margin-top:14.15pt;width:123.3pt;height:1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" filled="f" stroked="f" strokeweight=".5pt">
                      <v:textbox>
                        <w:txbxContent>
                          <w:p w14:paraId="62E50190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6"/>
                                <w:szCs w:val="18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6"/>
                                <w:szCs w:val="18"/>
                              </w:rPr>
                              <w:t>株式会社〇〇〇〇</w:t>
                            </w:r>
                          </w:p>
                          <w:p w14:paraId="0679E54E" w14:textId="77777777" w:rsidR="00B76F48" w:rsidRPr="00B76F48" w:rsidRDefault="00B76F48" w:rsidP="00F7328D">
                            <w:pPr>
                              <w:ind w:firstLineChars="700" w:firstLine="770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0D5E9BB5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01883557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61730220" w14:textId="77777777" w:rsidR="00B76F48" w:rsidRPr="00B76F48" w:rsidRDefault="00B76F48" w:rsidP="00F7328D">
                            <w:pPr>
                              <w:ind w:firstLineChars="100" w:firstLine="150"/>
                              <w:rPr>
                                <w:rFonts w:ascii="ヒラギノ丸ゴ Pro W4" w:eastAsia="ヒラギノ丸ゴ Pro W4" w:hAnsi="ヒラギノ丸ゴ Pro W4"/>
                                <w:sz w:val="22"/>
                                <w:szCs w:val="24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>能代 太郎</w:t>
                            </w:r>
                          </w:p>
                          <w:p w14:paraId="14257652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113D54BA" w14:textId="77777777" w:rsidR="0083004C" w:rsidRDefault="0083004C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2F0C512D" w14:textId="3D44FBE0" w:rsidR="00B76F48" w:rsidRPr="00B76F48" w:rsidRDefault="0083004C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="00B76F48"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0692E81E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秋田県能代市〇〇町〇〇丁目〇番〇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号</w:t>
                            </w:r>
                          </w:p>
                          <w:p w14:paraId="4CDF864A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TEL 0000-00-0000</w:t>
                            </w:r>
                          </w:p>
                          <w:p w14:paraId="362F91FC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FAX 0000-00-0000</w:t>
                            </w:r>
                          </w:p>
                          <w:p w14:paraId="5A0046DD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E-mail 〇〇〇〇〇〇＠〇〇〇〇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28D">
              <w:rPr>
                <w:rFonts w:hint="eastAsia"/>
                <w:noProof/>
              </w:rPr>
              <w:drawing>
                <wp:inline distT="0" distB="0" distL="0" distR="0" wp14:anchorId="2FF42A34" wp14:editId="334657FC">
                  <wp:extent cx="3257550" cy="1969770"/>
                  <wp:effectExtent l="0" t="0" r="6350" b="0"/>
                  <wp:docPr id="45093864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91322" name="図 136119132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</w:tcPr>
          <w:p w14:paraId="01D9B4F5" w14:textId="2285708C" w:rsidR="00EE43F5" w:rsidRDefault="00B76F48" w:rsidP="0083004C">
            <w:pPr>
              <w:ind w:right="129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2ECA4B" wp14:editId="2CAA2727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219075</wp:posOffset>
                      </wp:positionV>
                      <wp:extent cx="1565910" cy="1435100"/>
                      <wp:effectExtent l="0" t="0" r="0" b="0"/>
                      <wp:wrapNone/>
                      <wp:docPr id="38925864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143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7DB843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6"/>
                                      <w:szCs w:val="18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6"/>
                                      <w:szCs w:val="18"/>
                                    </w:rPr>
                                    <w:t>株式会社〇〇〇〇</w:t>
                                  </w:r>
                                </w:p>
                                <w:p w14:paraId="5412BA4E" w14:textId="77777777" w:rsidR="00B76F48" w:rsidRPr="00B76F48" w:rsidRDefault="00B76F48" w:rsidP="00F7328D">
                                  <w:pPr>
                                    <w:ind w:firstLineChars="700" w:firstLine="770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6D82259D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34E9EBBA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0D05036F" w14:textId="77777777" w:rsidR="00B76F48" w:rsidRPr="00B76F48" w:rsidRDefault="00B76F48" w:rsidP="00F7328D">
                                  <w:pPr>
                                    <w:ind w:firstLineChars="100" w:firstLine="150"/>
                                    <w:rPr>
                                      <w:rFonts w:ascii="ヒラギノ丸ゴ Pro W4" w:eastAsia="ヒラギノ丸ゴ Pro W4" w:hAnsi="ヒラギノ丸ゴ Pro W4"/>
                                      <w:sz w:val="22"/>
                                      <w:szCs w:val="24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>能代 太郎</w:t>
                                  </w:r>
                                </w:p>
                                <w:p w14:paraId="14616A08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782D6AED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016C04E1" w14:textId="2BC7E08A" w:rsidR="00B76F48" w:rsidRPr="00B76F48" w:rsidRDefault="0083004C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="00B76F48"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2803EC1A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秋田県能代市〇〇町〇〇丁目〇番〇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号</w:t>
                                  </w:r>
                                </w:p>
                                <w:p w14:paraId="39857C69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TEL 0000-00-0000</w:t>
                                  </w:r>
                                </w:p>
                                <w:p w14:paraId="51029AC1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FAX 0000-00-0000</w:t>
                                  </w:r>
                                </w:p>
                                <w:p w14:paraId="6BF7AEBC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E-mail 〇〇〇〇〇〇＠〇〇〇〇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ECA4B" id="_x0000_s1029" type="#_x0000_t202" style="position:absolute;left:0;text-align:left;margin-left:131.6pt;margin-top:17.25pt;width:123.3pt;height:1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" filled="f" stroked="f" strokeweight=".5pt">
                      <v:textbox>
                        <w:txbxContent>
                          <w:p w14:paraId="4A7DB843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6"/>
                                <w:szCs w:val="18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6"/>
                                <w:szCs w:val="18"/>
                              </w:rPr>
                              <w:t>株式会社〇〇〇〇</w:t>
                            </w:r>
                          </w:p>
                          <w:p w14:paraId="5412BA4E" w14:textId="77777777" w:rsidR="00B76F48" w:rsidRPr="00B76F48" w:rsidRDefault="00B76F48" w:rsidP="00F7328D">
                            <w:pPr>
                              <w:ind w:firstLineChars="700" w:firstLine="770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6D82259D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34E9EBBA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0D05036F" w14:textId="77777777" w:rsidR="00B76F48" w:rsidRPr="00B76F48" w:rsidRDefault="00B76F48" w:rsidP="00F7328D">
                            <w:pPr>
                              <w:ind w:firstLineChars="100" w:firstLine="150"/>
                              <w:rPr>
                                <w:rFonts w:ascii="ヒラギノ丸ゴ Pro W4" w:eastAsia="ヒラギノ丸ゴ Pro W4" w:hAnsi="ヒラギノ丸ゴ Pro W4"/>
                                <w:sz w:val="22"/>
                                <w:szCs w:val="24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>能代 太郎</w:t>
                            </w:r>
                          </w:p>
                          <w:p w14:paraId="14616A08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782D6AED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016C04E1" w14:textId="2BC7E08A" w:rsidR="00B76F48" w:rsidRPr="00B76F48" w:rsidRDefault="0083004C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="00B76F48"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2803EC1A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秋田県能代市〇〇町〇〇丁目〇番〇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号</w:t>
                            </w:r>
                          </w:p>
                          <w:p w14:paraId="39857C69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TEL 0000-00-0000</w:t>
                            </w:r>
                          </w:p>
                          <w:p w14:paraId="51029AC1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FAX 0000-00-0000</w:t>
                            </w:r>
                          </w:p>
                          <w:p w14:paraId="6BF7AEBC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E-mail 〇〇〇〇〇〇＠〇〇〇〇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28D">
              <w:rPr>
                <w:rFonts w:hint="eastAsia"/>
                <w:noProof/>
              </w:rPr>
              <w:drawing>
                <wp:inline distT="0" distB="0" distL="0" distR="0" wp14:anchorId="6830EED3" wp14:editId="16ACDD62">
                  <wp:extent cx="3257550" cy="1969770"/>
                  <wp:effectExtent l="0" t="0" r="6350" b="0"/>
                  <wp:docPr id="191475677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91322" name="図 136119132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3F5" w14:paraId="0B262AFF" w14:textId="77777777" w:rsidTr="0083004C">
        <w:trPr>
          <w:cantSplit/>
          <w:trHeight w:hRule="exact" w:val="3119"/>
        </w:trPr>
        <w:tc>
          <w:tcPr>
            <w:tcW w:w="5160" w:type="dxa"/>
          </w:tcPr>
          <w:p w14:paraId="4BFFF217" w14:textId="58260243" w:rsidR="00EE43F5" w:rsidRDefault="00B76F48" w:rsidP="0083004C">
            <w:pPr>
              <w:ind w:right="129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7AD6A4" wp14:editId="54B29D2A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221071</wp:posOffset>
                      </wp:positionV>
                      <wp:extent cx="1565910" cy="1435100"/>
                      <wp:effectExtent l="0" t="0" r="0" b="0"/>
                      <wp:wrapNone/>
                      <wp:docPr id="22619762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143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02E802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6"/>
                                      <w:szCs w:val="18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6"/>
                                      <w:szCs w:val="18"/>
                                    </w:rPr>
                                    <w:t>株式会社〇〇〇〇</w:t>
                                  </w:r>
                                </w:p>
                                <w:p w14:paraId="468B7802" w14:textId="77777777" w:rsidR="00B76F48" w:rsidRPr="00B76F48" w:rsidRDefault="00B76F48" w:rsidP="00F7328D">
                                  <w:pPr>
                                    <w:ind w:firstLineChars="700" w:firstLine="770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6F87B220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43C967D1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20A08FE0" w14:textId="77777777" w:rsidR="00B76F48" w:rsidRPr="00B76F48" w:rsidRDefault="00B76F48" w:rsidP="00F7328D">
                                  <w:pPr>
                                    <w:ind w:firstLineChars="100" w:firstLine="150"/>
                                    <w:rPr>
                                      <w:rFonts w:ascii="ヒラギノ丸ゴ Pro W4" w:eastAsia="ヒラギノ丸ゴ Pro W4" w:hAnsi="ヒラギノ丸ゴ Pro W4"/>
                                      <w:sz w:val="22"/>
                                      <w:szCs w:val="24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>能代 太郎</w:t>
                                  </w:r>
                                </w:p>
                                <w:p w14:paraId="4ABC3AC6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322792D3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33387AC6" w14:textId="193288E1" w:rsidR="00B76F48" w:rsidRPr="00B76F48" w:rsidRDefault="0083004C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="00B76F48"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18CADAC5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秋田県能代市〇〇町〇〇丁目〇番〇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号</w:t>
                                  </w:r>
                                </w:p>
                                <w:p w14:paraId="39376D11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TEL 0000-00-0000</w:t>
                                  </w:r>
                                </w:p>
                                <w:p w14:paraId="1E5FF32E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FAX 0000-00-0000</w:t>
                                  </w:r>
                                </w:p>
                                <w:p w14:paraId="6200E28F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E-mail 〇〇〇〇〇〇＠〇〇〇〇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AD6A4" id="_x0000_s1030" type="#_x0000_t202" style="position:absolute;left:0;text-align:left;margin-left:129.1pt;margin-top:17.4pt;width:123.3pt;height:1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" filled="f" stroked="f" strokeweight=".5pt">
                      <v:textbox>
                        <w:txbxContent>
                          <w:p w14:paraId="6C02E802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6"/>
                                <w:szCs w:val="18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6"/>
                                <w:szCs w:val="18"/>
                              </w:rPr>
                              <w:t>株式会社〇〇〇〇</w:t>
                            </w:r>
                          </w:p>
                          <w:p w14:paraId="468B7802" w14:textId="77777777" w:rsidR="00B76F48" w:rsidRPr="00B76F48" w:rsidRDefault="00B76F48" w:rsidP="00F7328D">
                            <w:pPr>
                              <w:ind w:firstLineChars="700" w:firstLine="770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6F87B220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43C967D1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20A08FE0" w14:textId="77777777" w:rsidR="00B76F48" w:rsidRPr="00B76F48" w:rsidRDefault="00B76F48" w:rsidP="00F7328D">
                            <w:pPr>
                              <w:ind w:firstLineChars="100" w:firstLine="150"/>
                              <w:rPr>
                                <w:rFonts w:ascii="ヒラギノ丸ゴ Pro W4" w:eastAsia="ヒラギノ丸ゴ Pro W4" w:hAnsi="ヒラギノ丸ゴ Pro W4"/>
                                <w:sz w:val="22"/>
                                <w:szCs w:val="24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>能代 太郎</w:t>
                            </w:r>
                          </w:p>
                          <w:p w14:paraId="4ABC3AC6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322792D3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33387AC6" w14:textId="193288E1" w:rsidR="00B76F48" w:rsidRPr="00B76F48" w:rsidRDefault="0083004C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="00B76F48"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18CADAC5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秋田県能代市〇〇町〇〇丁目〇番〇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号</w:t>
                            </w:r>
                          </w:p>
                          <w:p w14:paraId="39376D11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TEL 0000-00-0000</w:t>
                            </w:r>
                          </w:p>
                          <w:p w14:paraId="1E5FF32E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FAX 0000-00-0000</w:t>
                            </w:r>
                          </w:p>
                          <w:p w14:paraId="6200E28F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E-mail 〇〇〇〇〇〇＠〇〇〇〇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28D">
              <w:rPr>
                <w:rFonts w:hint="eastAsia"/>
                <w:noProof/>
              </w:rPr>
              <w:drawing>
                <wp:inline distT="0" distB="0" distL="0" distR="0" wp14:anchorId="2EC590E1" wp14:editId="58969EE5">
                  <wp:extent cx="3257550" cy="1969770"/>
                  <wp:effectExtent l="0" t="0" r="6350" b="0"/>
                  <wp:docPr id="6855169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91322" name="図 136119132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</w:tcPr>
          <w:p w14:paraId="34F737D8" w14:textId="198BFDFD" w:rsidR="00EE43F5" w:rsidRDefault="00B76F48" w:rsidP="0083004C">
            <w:pPr>
              <w:ind w:right="129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7B34DE" wp14:editId="255AADA8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260985</wp:posOffset>
                      </wp:positionV>
                      <wp:extent cx="1565910" cy="1435100"/>
                      <wp:effectExtent l="0" t="0" r="0" b="0"/>
                      <wp:wrapNone/>
                      <wp:docPr id="44190392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143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B63F23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6"/>
                                      <w:szCs w:val="18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6"/>
                                      <w:szCs w:val="18"/>
                                    </w:rPr>
                                    <w:t>株式会社〇〇〇〇</w:t>
                                  </w:r>
                                </w:p>
                                <w:p w14:paraId="26A111A9" w14:textId="77777777" w:rsidR="00B76F48" w:rsidRPr="00B76F48" w:rsidRDefault="00B76F48" w:rsidP="00F7328D">
                                  <w:pPr>
                                    <w:ind w:firstLineChars="700" w:firstLine="770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0C2F421C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0C07EB1D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26D38131" w14:textId="77777777" w:rsidR="00B76F48" w:rsidRPr="00B76F48" w:rsidRDefault="00B76F48" w:rsidP="00F7328D">
                                  <w:pPr>
                                    <w:ind w:firstLineChars="100" w:firstLine="150"/>
                                    <w:rPr>
                                      <w:rFonts w:ascii="ヒラギノ丸ゴ Pro W4" w:eastAsia="ヒラギノ丸ゴ Pro W4" w:hAnsi="ヒラギノ丸ゴ Pro W4"/>
                                      <w:sz w:val="22"/>
                                      <w:szCs w:val="24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>能代 太郎</w:t>
                                  </w:r>
                                </w:p>
                                <w:p w14:paraId="1B0FFD7C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4F7C38DD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6B9E66AD" w14:textId="1330B81A" w:rsidR="00B76F48" w:rsidRPr="00B76F48" w:rsidRDefault="0083004C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="00B76F48"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36D5E65F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秋田県能代市〇〇町〇〇丁目〇番〇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号</w:t>
                                  </w:r>
                                </w:p>
                                <w:p w14:paraId="46F3972A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TEL 0000-00-0000</w:t>
                                  </w:r>
                                </w:p>
                                <w:p w14:paraId="09FAF922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FAX 0000-00-0000</w:t>
                                  </w:r>
                                </w:p>
                                <w:p w14:paraId="7C343CC7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E-mail 〇〇〇〇〇〇＠〇〇〇〇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B34DE" id="_x0000_s1031" type="#_x0000_t202" style="position:absolute;left:0;text-align:left;margin-left:130.85pt;margin-top:20.55pt;width:123.3pt;height:1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" filled="f" stroked="f" strokeweight=".5pt">
                      <v:textbox>
                        <w:txbxContent>
                          <w:p w14:paraId="6CB63F23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6"/>
                                <w:szCs w:val="18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6"/>
                                <w:szCs w:val="18"/>
                              </w:rPr>
                              <w:t>株式会社〇〇〇〇</w:t>
                            </w:r>
                          </w:p>
                          <w:p w14:paraId="26A111A9" w14:textId="77777777" w:rsidR="00B76F48" w:rsidRPr="00B76F48" w:rsidRDefault="00B76F48" w:rsidP="00F7328D">
                            <w:pPr>
                              <w:ind w:firstLineChars="700" w:firstLine="770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0C2F421C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0C07EB1D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26D38131" w14:textId="77777777" w:rsidR="00B76F48" w:rsidRPr="00B76F48" w:rsidRDefault="00B76F48" w:rsidP="00F7328D">
                            <w:pPr>
                              <w:ind w:firstLineChars="100" w:firstLine="150"/>
                              <w:rPr>
                                <w:rFonts w:ascii="ヒラギノ丸ゴ Pro W4" w:eastAsia="ヒラギノ丸ゴ Pro W4" w:hAnsi="ヒラギノ丸ゴ Pro W4"/>
                                <w:sz w:val="22"/>
                                <w:szCs w:val="24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>能代 太郎</w:t>
                            </w:r>
                          </w:p>
                          <w:p w14:paraId="1B0FFD7C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4F7C38DD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6B9E66AD" w14:textId="1330B81A" w:rsidR="00B76F48" w:rsidRPr="00B76F48" w:rsidRDefault="0083004C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="00B76F48"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36D5E65F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秋田県能代市〇〇町〇〇丁目〇番〇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号</w:t>
                            </w:r>
                          </w:p>
                          <w:p w14:paraId="46F3972A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TEL 0000-00-0000</w:t>
                            </w:r>
                          </w:p>
                          <w:p w14:paraId="09FAF922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FAX 0000-00-0000</w:t>
                            </w:r>
                          </w:p>
                          <w:p w14:paraId="7C343CC7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E-mail 〇〇〇〇〇〇＠〇〇〇〇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28D">
              <w:rPr>
                <w:rFonts w:hint="eastAsia"/>
                <w:noProof/>
              </w:rPr>
              <w:drawing>
                <wp:inline distT="0" distB="0" distL="0" distR="0" wp14:anchorId="1159F4F2" wp14:editId="22C4CBA4">
                  <wp:extent cx="3257550" cy="1969770"/>
                  <wp:effectExtent l="0" t="0" r="6350" b="0"/>
                  <wp:docPr id="9835154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91322" name="図 136119132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3F5" w14:paraId="76082DA2" w14:textId="77777777" w:rsidTr="0083004C">
        <w:trPr>
          <w:cantSplit/>
          <w:trHeight w:hRule="exact" w:val="3119"/>
        </w:trPr>
        <w:tc>
          <w:tcPr>
            <w:tcW w:w="5160" w:type="dxa"/>
          </w:tcPr>
          <w:p w14:paraId="524C1DBA" w14:textId="04C5F579" w:rsidR="00EE43F5" w:rsidRDefault="00B76F48" w:rsidP="0083004C">
            <w:pPr>
              <w:ind w:right="129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3A70DB" wp14:editId="77C4D1D4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203291</wp:posOffset>
                      </wp:positionV>
                      <wp:extent cx="1565910" cy="1435100"/>
                      <wp:effectExtent l="0" t="0" r="0" b="0"/>
                      <wp:wrapNone/>
                      <wp:docPr id="9312879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143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923E72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6"/>
                                      <w:szCs w:val="18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6"/>
                                      <w:szCs w:val="18"/>
                                    </w:rPr>
                                    <w:t>株式会社〇〇〇〇</w:t>
                                  </w:r>
                                </w:p>
                                <w:p w14:paraId="60726C8F" w14:textId="77777777" w:rsidR="00B76F48" w:rsidRPr="00B76F48" w:rsidRDefault="00B76F48" w:rsidP="00F7328D">
                                  <w:pPr>
                                    <w:ind w:firstLineChars="700" w:firstLine="770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20BB9F4A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58DA9E97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5602F659" w14:textId="77777777" w:rsidR="00B76F48" w:rsidRPr="00B76F48" w:rsidRDefault="00B76F48" w:rsidP="00F7328D">
                                  <w:pPr>
                                    <w:ind w:firstLineChars="100" w:firstLine="150"/>
                                    <w:rPr>
                                      <w:rFonts w:ascii="ヒラギノ丸ゴ Pro W4" w:eastAsia="ヒラギノ丸ゴ Pro W4" w:hAnsi="ヒラギノ丸ゴ Pro W4"/>
                                      <w:sz w:val="22"/>
                                      <w:szCs w:val="24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>能代 太郎</w:t>
                                  </w:r>
                                </w:p>
                                <w:p w14:paraId="4AB198F6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1A45ED09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07A339AE" w14:textId="35BC973B" w:rsidR="00B76F48" w:rsidRPr="00B76F48" w:rsidRDefault="0083004C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="00B76F48"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1BE87FA9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秋田県能代市〇〇町〇〇丁目〇番〇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号</w:t>
                                  </w:r>
                                </w:p>
                                <w:p w14:paraId="417639C1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TEL 0000-00-0000</w:t>
                                  </w:r>
                                </w:p>
                                <w:p w14:paraId="6F928644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FAX 0000-00-0000</w:t>
                                  </w:r>
                                </w:p>
                                <w:p w14:paraId="6335C0C8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E-mail 〇〇〇〇〇〇＠〇〇〇〇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A70DB" id="_x0000_s1032" type="#_x0000_t202" style="position:absolute;left:0;text-align:left;margin-left:129.75pt;margin-top:16pt;width:123.3pt;height:1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" filled="f" stroked="f" strokeweight=".5pt">
                      <v:textbox>
                        <w:txbxContent>
                          <w:p w14:paraId="17923E72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6"/>
                                <w:szCs w:val="18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6"/>
                                <w:szCs w:val="18"/>
                              </w:rPr>
                              <w:t>株式会社〇〇〇〇</w:t>
                            </w:r>
                          </w:p>
                          <w:p w14:paraId="60726C8F" w14:textId="77777777" w:rsidR="00B76F48" w:rsidRPr="00B76F48" w:rsidRDefault="00B76F48" w:rsidP="00F7328D">
                            <w:pPr>
                              <w:ind w:firstLineChars="700" w:firstLine="770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20BB9F4A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58DA9E97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5602F659" w14:textId="77777777" w:rsidR="00B76F48" w:rsidRPr="00B76F48" w:rsidRDefault="00B76F48" w:rsidP="00F7328D">
                            <w:pPr>
                              <w:ind w:firstLineChars="100" w:firstLine="150"/>
                              <w:rPr>
                                <w:rFonts w:ascii="ヒラギノ丸ゴ Pro W4" w:eastAsia="ヒラギノ丸ゴ Pro W4" w:hAnsi="ヒラギノ丸ゴ Pro W4"/>
                                <w:sz w:val="22"/>
                                <w:szCs w:val="24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>能代 太郎</w:t>
                            </w:r>
                          </w:p>
                          <w:p w14:paraId="4AB198F6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1A45ED09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07A339AE" w14:textId="35BC973B" w:rsidR="00B76F48" w:rsidRPr="00B76F48" w:rsidRDefault="0083004C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="00B76F48"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1BE87FA9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秋田県能代市〇〇町〇〇丁目〇番〇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号</w:t>
                            </w:r>
                          </w:p>
                          <w:p w14:paraId="417639C1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TEL 0000-00-0000</w:t>
                            </w:r>
                          </w:p>
                          <w:p w14:paraId="6F928644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FAX 0000-00-0000</w:t>
                            </w:r>
                          </w:p>
                          <w:p w14:paraId="6335C0C8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E-mail 〇〇〇〇〇〇＠〇〇〇〇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28D">
              <w:rPr>
                <w:rFonts w:hint="eastAsia"/>
                <w:noProof/>
              </w:rPr>
              <w:drawing>
                <wp:inline distT="0" distB="0" distL="0" distR="0" wp14:anchorId="128EA70E" wp14:editId="0FCD477D">
                  <wp:extent cx="3257550" cy="1969770"/>
                  <wp:effectExtent l="0" t="0" r="6350" b="0"/>
                  <wp:docPr id="19547810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91322" name="図 136119132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</w:tcPr>
          <w:p w14:paraId="4D1D3F09" w14:textId="11CD5AE5" w:rsidR="00EE43F5" w:rsidRDefault="00B76F48" w:rsidP="0083004C">
            <w:pPr>
              <w:ind w:right="129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BA0B5C" wp14:editId="513C3C48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255905</wp:posOffset>
                      </wp:positionV>
                      <wp:extent cx="1565910" cy="1435100"/>
                      <wp:effectExtent l="0" t="0" r="0" b="0"/>
                      <wp:wrapNone/>
                      <wp:docPr id="169884486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143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BF8254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6"/>
                                      <w:szCs w:val="18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6"/>
                                      <w:szCs w:val="18"/>
                                    </w:rPr>
                                    <w:t>株式会社〇〇〇〇</w:t>
                                  </w:r>
                                </w:p>
                                <w:p w14:paraId="76F79FA3" w14:textId="77777777" w:rsidR="00B76F48" w:rsidRPr="00B76F48" w:rsidRDefault="00B76F48" w:rsidP="00F7328D">
                                  <w:pPr>
                                    <w:ind w:firstLineChars="700" w:firstLine="770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14B4293A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5E9E5708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7B7DBA40" w14:textId="77777777" w:rsidR="00B76F48" w:rsidRPr="00B76F48" w:rsidRDefault="00B76F48" w:rsidP="00F7328D">
                                  <w:pPr>
                                    <w:ind w:firstLineChars="100" w:firstLine="150"/>
                                    <w:rPr>
                                      <w:rFonts w:ascii="ヒラギノ丸ゴ Pro W4" w:eastAsia="ヒラギノ丸ゴ Pro W4" w:hAnsi="ヒラギノ丸ゴ Pro W4"/>
                                      <w:sz w:val="22"/>
                                      <w:szCs w:val="24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>能代 太郎</w:t>
                                  </w:r>
                                </w:p>
                                <w:p w14:paraId="215F1C1E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58C66FE8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4FBFFC49" w14:textId="5C7C23DC" w:rsidR="00B76F48" w:rsidRPr="00B76F48" w:rsidRDefault="0083004C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="00B76F48"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133E50AB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秋田県能代市〇〇町〇〇丁目〇番〇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号</w:t>
                                  </w:r>
                                </w:p>
                                <w:p w14:paraId="58A962EC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TEL 0000-00-0000</w:t>
                                  </w:r>
                                </w:p>
                                <w:p w14:paraId="7544D76A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FAX 0000-00-0000</w:t>
                                  </w:r>
                                </w:p>
                                <w:p w14:paraId="6D08FBFC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E-mail 〇〇〇〇〇〇＠〇〇〇〇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A0B5C" id="_x0000_s1033" type="#_x0000_t202" style="position:absolute;left:0;text-align:left;margin-left:131.25pt;margin-top:20.15pt;width:123.3pt;height:1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" filled="f" stroked="f" strokeweight=".5pt">
                      <v:textbox>
                        <w:txbxContent>
                          <w:p w14:paraId="3DBF8254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6"/>
                                <w:szCs w:val="18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6"/>
                                <w:szCs w:val="18"/>
                              </w:rPr>
                              <w:t>株式会社〇〇〇〇</w:t>
                            </w:r>
                          </w:p>
                          <w:p w14:paraId="76F79FA3" w14:textId="77777777" w:rsidR="00B76F48" w:rsidRPr="00B76F48" w:rsidRDefault="00B76F48" w:rsidP="00F7328D">
                            <w:pPr>
                              <w:ind w:firstLineChars="700" w:firstLine="770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14B4293A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5E9E5708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7B7DBA40" w14:textId="77777777" w:rsidR="00B76F48" w:rsidRPr="00B76F48" w:rsidRDefault="00B76F48" w:rsidP="00F7328D">
                            <w:pPr>
                              <w:ind w:firstLineChars="100" w:firstLine="150"/>
                              <w:rPr>
                                <w:rFonts w:ascii="ヒラギノ丸ゴ Pro W4" w:eastAsia="ヒラギノ丸ゴ Pro W4" w:hAnsi="ヒラギノ丸ゴ Pro W4"/>
                                <w:sz w:val="22"/>
                                <w:szCs w:val="24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>能代 太郎</w:t>
                            </w:r>
                          </w:p>
                          <w:p w14:paraId="215F1C1E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58C66FE8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4FBFFC49" w14:textId="5C7C23DC" w:rsidR="00B76F48" w:rsidRPr="00B76F48" w:rsidRDefault="0083004C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="00B76F48"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133E50AB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秋田県能代市〇〇町〇〇丁目〇番〇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号</w:t>
                            </w:r>
                          </w:p>
                          <w:p w14:paraId="58A962EC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TEL 0000-00-0000</w:t>
                            </w:r>
                          </w:p>
                          <w:p w14:paraId="7544D76A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FAX 0000-00-0000</w:t>
                            </w:r>
                          </w:p>
                          <w:p w14:paraId="6D08FBFC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E-mail 〇〇〇〇〇〇＠〇〇〇〇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28D">
              <w:rPr>
                <w:rFonts w:hint="eastAsia"/>
                <w:noProof/>
              </w:rPr>
              <w:drawing>
                <wp:inline distT="0" distB="0" distL="0" distR="0" wp14:anchorId="6493B273" wp14:editId="0EE18700">
                  <wp:extent cx="3257550" cy="1969770"/>
                  <wp:effectExtent l="0" t="0" r="6350" b="0"/>
                  <wp:docPr id="51614603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91322" name="図 136119132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3F5" w14:paraId="0A49E9D2" w14:textId="77777777" w:rsidTr="0083004C">
        <w:trPr>
          <w:cantSplit/>
          <w:trHeight w:hRule="exact" w:val="3119"/>
        </w:trPr>
        <w:tc>
          <w:tcPr>
            <w:tcW w:w="5160" w:type="dxa"/>
          </w:tcPr>
          <w:p w14:paraId="32CB993D" w14:textId="3966E3C5" w:rsidR="00EE43F5" w:rsidRDefault="00B76F48" w:rsidP="0083004C">
            <w:pPr>
              <w:ind w:right="129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88D44D" wp14:editId="3D36BB86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245836</wp:posOffset>
                      </wp:positionV>
                      <wp:extent cx="1565910" cy="1435100"/>
                      <wp:effectExtent l="0" t="0" r="0" b="0"/>
                      <wp:wrapNone/>
                      <wp:docPr id="6893738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143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A3F187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6"/>
                                      <w:szCs w:val="18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6"/>
                                      <w:szCs w:val="18"/>
                                    </w:rPr>
                                    <w:t>株式会社〇〇〇〇</w:t>
                                  </w:r>
                                </w:p>
                                <w:p w14:paraId="6875B343" w14:textId="77777777" w:rsidR="00B76F48" w:rsidRPr="00B76F48" w:rsidRDefault="00B76F48" w:rsidP="00F7328D">
                                  <w:pPr>
                                    <w:ind w:firstLineChars="700" w:firstLine="770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066B0ED9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542557D3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37A70DF3" w14:textId="77777777" w:rsidR="00B76F48" w:rsidRPr="00B76F48" w:rsidRDefault="00B76F48" w:rsidP="00F7328D">
                                  <w:pPr>
                                    <w:ind w:firstLineChars="100" w:firstLine="150"/>
                                    <w:rPr>
                                      <w:rFonts w:ascii="ヒラギノ丸ゴ Pro W4" w:eastAsia="ヒラギノ丸ゴ Pro W4" w:hAnsi="ヒラギノ丸ゴ Pro W4"/>
                                      <w:sz w:val="22"/>
                                      <w:szCs w:val="24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>能代 太郎</w:t>
                                  </w:r>
                                </w:p>
                                <w:p w14:paraId="1ECEE405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020E44E6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7875DE0E" w14:textId="3336C2D9" w:rsidR="00B76F48" w:rsidRPr="00B76F48" w:rsidRDefault="0083004C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="00B76F48"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5CD4A943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秋田県能代市〇〇町〇〇丁目〇番〇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号</w:t>
                                  </w:r>
                                </w:p>
                                <w:p w14:paraId="656E4894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TEL 0000-00-0000</w:t>
                                  </w:r>
                                </w:p>
                                <w:p w14:paraId="52E33C6B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FAX 0000-00-0000</w:t>
                                  </w:r>
                                </w:p>
                                <w:p w14:paraId="7291A8DD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E-mail 〇〇〇〇〇〇＠〇〇〇〇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8D44D" id="_x0000_s1034" type="#_x0000_t202" style="position:absolute;left:0;text-align:left;margin-left:129.75pt;margin-top:19.35pt;width:123.3pt;height:1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" filled="f" stroked="f" strokeweight=".5pt">
                      <v:textbox>
                        <w:txbxContent>
                          <w:p w14:paraId="6CA3F187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6"/>
                                <w:szCs w:val="18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6"/>
                                <w:szCs w:val="18"/>
                              </w:rPr>
                              <w:t>株式会社〇〇〇〇</w:t>
                            </w:r>
                          </w:p>
                          <w:p w14:paraId="6875B343" w14:textId="77777777" w:rsidR="00B76F48" w:rsidRPr="00B76F48" w:rsidRDefault="00B76F48" w:rsidP="00F7328D">
                            <w:pPr>
                              <w:ind w:firstLineChars="700" w:firstLine="770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066B0ED9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542557D3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37A70DF3" w14:textId="77777777" w:rsidR="00B76F48" w:rsidRPr="00B76F48" w:rsidRDefault="00B76F48" w:rsidP="00F7328D">
                            <w:pPr>
                              <w:ind w:firstLineChars="100" w:firstLine="150"/>
                              <w:rPr>
                                <w:rFonts w:ascii="ヒラギノ丸ゴ Pro W4" w:eastAsia="ヒラギノ丸ゴ Pro W4" w:hAnsi="ヒラギノ丸ゴ Pro W4"/>
                                <w:sz w:val="22"/>
                                <w:szCs w:val="24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>能代 太郎</w:t>
                            </w:r>
                          </w:p>
                          <w:p w14:paraId="1ECEE405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020E44E6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7875DE0E" w14:textId="3336C2D9" w:rsidR="00B76F48" w:rsidRPr="00B76F48" w:rsidRDefault="0083004C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="00B76F48"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5CD4A943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秋田県能代市〇〇町〇〇丁目〇番〇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号</w:t>
                            </w:r>
                          </w:p>
                          <w:p w14:paraId="656E4894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TEL 0000-00-0000</w:t>
                            </w:r>
                          </w:p>
                          <w:p w14:paraId="52E33C6B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FAX 0000-00-0000</w:t>
                            </w:r>
                          </w:p>
                          <w:p w14:paraId="7291A8DD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E-mail 〇〇〇〇〇〇＠〇〇〇〇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28D">
              <w:rPr>
                <w:rFonts w:hint="eastAsia"/>
                <w:noProof/>
              </w:rPr>
              <w:drawing>
                <wp:inline distT="0" distB="0" distL="0" distR="0" wp14:anchorId="25F0281E" wp14:editId="014C4592">
                  <wp:extent cx="3257550" cy="1969770"/>
                  <wp:effectExtent l="0" t="0" r="6350" b="0"/>
                  <wp:docPr id="48155928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91322" name="図 136119132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</w:tcPr>
          <w:p w14:paraId="47C27687" w14:textId="0E24CFEC" w:rsidR="00EE43F5" w:rsidRDefault="00B76F48" w:rsidP="0083004C">
            <w:pPr>
              <w:ind w:right="129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DFA468" wp14:editId="02352C8D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236855</wp:posOffset>
                      </wp:positionV>
                      <wp:extent cx="1565910" cy="1435100"/>
                      <wp:effectExtent l="0" t="0" r="0" b="0"/>
                      <wp:wrapNone/>
                      <wp:docPr id="110094324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143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E5A23A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6"/>
                                      <w:szCs w:val="18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6"/>
                                      <w:szCs w:val="18"/>
                                    </w:rPr>
                                    <w:t>株式会社〇〇〇〇</w:t>
                                  </w:r>
                                </w:p>
                                <w:p w14:paraId="638D7A43" w14:textId="77777777" w:rsidR="00B76F48" w:rsidRPr="00B76F48" w:rsidRDefault="00B76F48" w:rsidP="00F7328D">
                                  <w:pPr>
                                    <w:ind w:firstLineChars="700" w:firstLine="770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45984B75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7E93AFA7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02C685F2" w14:textId="77777777" w:rsidR="00B76F48" w:rsidRPr="00B76F48" w:rsidRDefault="00B76F48" w:rsidP="00F7328D">
                                  <w:pPr>
                                    <w:ind w:firstLineChars="100" w:firstLine="150"/>
                                    <w:rPr>
                                      <w:rFonts w:ascii="ヒラギノ丸ゴ Pro W4" w:eastAsia="ヒラギノ丸ゴ Pro W4" w:hAnsi="ヒラギノ丸ゴ Pro W4"/>
                                      <w:sz w:val="22"/>
                                      <w:szCs w:val="24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>能代 太郎</w:t>
                                  </w:r>
                                </w:p>
                                <w:p w14:paraId="150D342A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3696D8EC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540C9FEA" w14:textId="7CE8840A" w:rsidR="00B76F48" w:rsidRPr="00B76F48" w:rsidRDefault="0083004C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="00B76F48"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035FA71B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秋田県能代市〇〇町〇〇丁目〇番〇</w:t>
                                  </w: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号</w:t>
                                  </w:r>
                                </w:p>
                                <w:p w14:paraId="079A7B26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TEL 0000-00-0000</w:t>
                                  </w:r>
                                </w:p>
                                <w:p w14:paraId="4C730718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FAX 0000-00-0000</w:t>
                                  </w:r>
                                </w:p>
                                <w:p w14:paraId="73E3F696" w14:textId="77777777" w:rsidR="00B76F48" w:rsidRPr="00B76F48" w:rsidRDefault="00B76F48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1"/>
                                    </w:rPr>
                                  </w:pPr>
                                  <w:r w:rsidRPr="00B76F48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1"/>
                                    </w:rPr>
                                    <w:t>E-mail 〇〇〇〇〇〇＠〇〇〇〇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FA468" id="_x0000_s1035" type="#_x0000_t202" style="position:absolute;left:0;text-align:left;margin-left:131.75pt;margin-top:18.65pt;width:123.3pt;height:11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" filled="f" stroked="f" strokeweight=".5pt">
                      <v:textbox>
                        <w:txbxContent>
                          <w:p w14:paraId="6BE5A23A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6"/>
                                <w:szCs w:val="18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6"/>
                                <w:szCs w:val="18"/>
                              </w:rPr>
                              <w:t>株式会社〇〇〇〇</w:t>
                            </w:r>
                          </w:p>
                          <w:p w14:paraId="638D7A43" w14:textId="77777777" w:rsidR="00B76F48" w:rsidRPr="00B76F48" w:rsidRDefault="00B76F48" w:rsidP="00F7328D">
                            <w:pPr>
                              <w:ind w:firstLineChars="700" w:firstLine="770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45984B75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7E93AFA7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02C685F2" w14:textId="77777777" w:rsidR="00B76F48" w:rsidRPr="00B76F48" w:rsidRDefault="00B76F48" w:rsidP="00F7328D">
                            <w:pPr>
                              <w:ind w:firstLineChars="100" w:firstLine="150"/>
                              <w:rPr>
                                <w:rFonts w:ascii="ヒラギノ丸ゴ Pro W4" w:eastAsia="ヒラギノ丸ゴ Pro W4" w:hAnsi="ヒラギノ丸ゴ Pro W4"/>
                                <w:sz w:val="22"/>
                                <w:szCs w:val="24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>能代 太郎</w:t>
                            </w:r>
                          </w:p>
                          <w:p w14:paraId="150D342A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3696D8EC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540C9FEA" w14:textId="7CE8840A" w:rsidR="00B76F48" w:rsidRPr="00B76F48" w:rsidRDefault="0083004C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="00B76F48"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035FA71B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秋田県能代市〇〇町〇〇丁目〇番〇</w:t>
                            </w: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号</w:t>
                            </w:r>
                          </w:p>
                          <w:p w14:paraId="079A7B26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TEL 0000-00-0000</w:t>
                            </w:r>
                          </w:p>
                          <w:p w14:paraId="4C730718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FAX 0000-00-0000</w:t>
                            </w:r>
                          </w:p>
                          <w:p w14:paraId="73E3F696" w14:textId="77777777" w:rsidR="00B76F48" w:rsidRPr="00B76F48" w:rsidRDefault="00B76F48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1"/>
                              </w:rPr>
                            </w:pPr>
                            <w:r w:rsidRPr="00B76F48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1"/>
                              </w:rPr>
                              <w:t>E-mail 〇〇〇〇〇〇＠〇〇〇〇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28D">
              <w:rPr>
                <w:rFonts w:hint="eastAsia"/>
                <w:noProof/>
              </w:rPr>
              <w:drawing>
                <wp:inline distT="0" distB="0" distL="0" distR="0" wp14:anchorId="24D56914" wp14:editId="59E4C85E">
                  <wp:extent cx="3257550" cy="1969770"/>
                  <wp:effectExtent l="0" t="0" r="6350" b="0"/>
                  <wp:docPr id="60688496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91322" name="図 136119132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9BC96C" w14:textId="77777777" w:rsidR="00EE43F5" w:rsidRPr="00EE43F5" w:rsidRDefault="00EE43F5" w:rsidP="00EE43F5">
      <w:pPr>
        <w:ind w:left="129" w:right="129"/>
        <w:rPr>
          <w:vanish/>
        </w:rPr>
      </w:pPr>
    </w:p>
    <w:sectPr w:rsidR="00EE43F5" w:rsidRPr="00EE43F5" w:rsidSect="00EE43F5">
      <w:type w:val="continuous"/>
      <w:pgSz w:w="11906" w:h="16838"/>
      <w:pgMar w:top="624" w:right="794" w:bottom="0" w:left="79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丸ゴ Pro W4">
    <w:altName w:val="Yu Gothic"/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8D"/>
    <w:rsid w:val="00636B71"/>
    <w:rsid w:val="0083004C"/>
    <w:rsid w:val="009E48F6"/>
    <w:rsid w:val="00A337F7"/>
    <w:rsid w:val="00A74B2F"/>
    <w:rsid w:val="00B76F48"/>
    <w:rsid w:val="00EE43F5"/>
    <w:rsid w:val="00F7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76288D"/>
  <w15:chartTrackingRefBased/>
  <w15:docId w15:val="{568FBA29-2ECC-2D41-89C1-614B919E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ouyui/Desktop/&#12486;&#12531;&#12501;&#12442;&#12524;&#12540;&#12488;_&#21517;&#21050;&#12469;&#12452;&#12473;&#12441;10&#38754;&#20184;&#12524;&#12452;&#12450;&#12454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テンプレート_名刺サイズ10面付レイアウト.dotx</Template>
  <TotalTime>23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加藤唯</dc:creator>
  <cp:keywords/>
  <dc:description/>
  <cp:lastModifiedBy>加藤 唯</cp:lastModifiedBy>
  <cp:revision>2</cp:revision>
  <dcterms:created xsi:type="dcterms:W3CDTF">2025-12-01T06:59:00Z</dcterms:created>
  <dcterms:modified xsi:type="dcterms:W3CDTF">2025-12-01T08:28:00Z</dcterms:modified>
</cp:coreProperties>
</file>