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025A" w14:textId="77777777" w:rsidR="006071ED" w:rsidRDefault="006071ED">
      <w:pPr>
        <w:pStyle w:val="a3"/>
        <w:rPr>
          <w:spacing w:val="0"/>
        </w:rPr>
      </w:pPr>
    </w:p>
    <w:p w14:paraId="5F88FC3A" w14:textId="77777777" w:rsidR="006071ED" w:rsidRDefault="006071ED">
      <w:pPr>
        <w:pStyle w:val="a3"/>
        <w:spacing w:line="462" w:lineRule="exact"/>
        <w:jc w:val="center"/>
        <w:rPr>
          <w:spacing w:val="0"/>
        </w:rPr>
      </w:pPr>
      <w:r w:rsidRPr="00D17B67">
        <w:rPr>
          <w:rFonts w:ascii="ＭＳ 明朝" w:hAnsi="ＭＳ 明朝" w:hint="eastAsia"/>
          <w:spacing w:val="75"/>
          <w:sz w:val="42"/>
          <w:szCs w:val="42"/>
          <w:fitText w:val="3840" w:id="-225254656"/>
        </w:rPr>
        <w:t>競争入札参加</w:t>
      </w:r>
      <w:r w:rsidRPr="00D17B67">
        <w:rPr>
          <w:rFonts w:ascii="ＭＳ 明朝" w:hAnsi="ＭＳ 明朝" w:hint="eastAsia"/>
          <w:spacing w:val="0"/>
          <w:sz w:val="42"/>
          <w:szCs w:val="42"/>
          <w:fitText w:val="3840" w:id="-225254656"/>
        </w:rPr>
        <w:t>願</w:t>
      </w:r>
    </w:p>
    <w:p w14:paraId="25412C7E" w14:textId="77777777" w:rsidR="006071ED" w:rsidRDefault="006071ED">
      <w:pPr>
        <w:pStyle w:val="a3"/>
        <w:rPr>
          <w:spacing w:val="0"/>
        </w:rPr>
      </w:pPr>
    </w:p>
    <w:tbl>
      <w:tblPr>
        <w:tblW w:w="0" w:type="auto"/>
        <w:tblInd w:w="18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5776"/>
        <w:gridCol w:w="1595"/>
      </w:tblGrid>
      <w:tr w:rsidR="006071ED" w:rsidRPr="00242FD6" w14:paraId="55DA8BD7" w14:textId="77777777" w:rsidTr="0056013A">
        <w:trPr>
          <w:cantSplit/>
          <w:trHeight w:hRule="exact" w:val="391"/>
        </w:trPr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49512" w14:textId="77777777" w:rsidR="006071ED" w:rsidRPr="00242FD6" w:rsidRDefault="006071ED">
            <w:pPr>
              <w:pStyle w:val="a3"/>
              <w:rPr>
                <w:spacing w:val="0"/>
                <w:sz w:val="24"/>
                <w:szCs w:val="24"/>
              </w:rPr>
            </w:pPr>
            <w:r w:rsidRPr="00242FD6">
              <w:rPr>
                <w:rFonts w:ascii="ＭＳ 明朝" w:hAnsi="ＭＳ 明朝" w:hint="eastAsia"/>
                <w:sz w:val="24"/>
                <w:szCs w:val="24"/>
              </w:rPr>
              <w:t>※受付番号</w:t>
            </w:r>
          </w:p>
          <w:p w14:paraId="57E7AF53" w14:textId="77777777" w:rsidR="006071ED" w:rsidRPr="0056013A" w:rsidRDefault="006071ED" w:rsidP="0056013A">
            <w:pPr>
              <w:pStyle w:val="a3"/>
              <w:rPr>
                <w:rFonts w:eastAsiaTheme="minorEastAsia"/>
                <w:spacing w:val="0"/>
                <w:sz w:val="24"/>
                <w:szCs w:val="24"/>
              </w:rPr>
            </w:pPr>
            <w:r w:rsidRPr="00242FD6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 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</w:tcPr>
          <w:p w14:paraId="6E3DF08C" w14:textId="77777777" w:rsidR="006071ED" w:rsidRPr="00242FD6" w:rsidRDefault="006071ED">
            <w:pPr>
              <w:pStyle w:val="a3"/>
              <w:rPr>
                <w:spacing w:val="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C31" w14:textId="77777777" w:rsidR="006071ED" w:rsidRPr="00242FD6" w:rsidRDefault="006071ED">
            <w:pPr>
              <w:pStyle w:val="a3"/>
              <w:rPr>
                <w:spacing w:val="0"/>
                <w:sz w:val="24"/>
                <w:szCs w:val="24"/>
              </w:rPr>
            </w:pPr>
            <w:r w:rsidRPr="00242FD6">
              <w:rPr>
                <w:rFonts w:ascii="ＭＳ 明朝" w:hAnsi="ＭＳ 明朝" w:hint="eastAsia"/>
                <w:sz w:val="24"/>
                <w:szCs w:val="24"/>
              </w:rPr>
              <w:t>※新規・追加</w:t>
            </w:r>
          </w:p>
        </w:tc>
      </w:tr>
      <w:tr w:rsidR="006071ED" w:rsidRPr="00242FD6" w14:paraId="611E9AEF" w14:textId="77777777" w:rsidTr="0056013A">
        <w:trPr>
          <w:cantSplit/>
          <w:trHeight w:hRule="exact" w:val="393"/>
        </w:trPr>
        <w:tc>
          <w:tcPr>
            <w:tcW w:w="13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A15B" w14:textId="77777777" w:rsidR="006071ED" w:rsidRPr="00242FD6" w:rsidRDefault="006071ED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1E944" w14:textId="77777777" w:rsidR="006071ED" w:rsidRPr="00242FD6" w:rsidRDefault="006071ED">
            <w:pPr>
              <w:pStyle w:val="a3"/>
              <w:rPr>
                <w:spacing w:val="0"/>
                <w:sz w:val="24"/>
                <w:szCs w:val="24"/>
              </w:rPr>
            </w:pPr>
          </w:p>
        </w:tc>
      </w:tr>
    </w:tbl>
    <w:p w14:paraId="6E2ABCBB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42FD6" w:rsidRPr="00242FD6" w14:paraId="5D8219B4" w14:textId="77777777" w:rsidTr="00242FD6">
        <w:trPr>
          <w:trHeight w:val="794"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8974013" w14:textId="7798FAB7" w:rsidR="00242FD6" w:rsidRPr="00242FD6" w:rsidRDefault="006071ED" w:rsidP="009E64F1">
            <w:pPr>
              <w:pStyle w:val="a3"/>
              <w:rPr>
                <w:spacing w:val="0"/>
                <w:sz w:val="24"/>
                <w:szCs w:val="24"/>
              </w:rPr>
            </w:pPr>
            <w:r w:rsidRPr="00242FD6">
              <w:rPr>
                <w:rFonts w:eastAsia="Times New Roman" w:cs="Times New Roman"/>
                <w:spacing w:val="3"/>
                <w:sz w:val="24"/>
                <w:szCs w:val="24"/>
              </w:rPr>
              <w:t xml:space="preserve">  </w:t>
            </w:r>
            <w:r w:rsidR="00AE6B09">
              <w:rPr>
                <w:rFonts w:asciiTheme="minorEastAsia" w:eastAsiaTheme="minorEastAsia" w:hAnsiTheme="minorEastAsia" w:cs="Times New Roman" w:hint="eastAsia"/>
                <w:spacing w:val="3"/>
                <w:sz w:val="24"/>
                <w:szCs w:val="24"/>
              </w:rPr>
              <w:t>令和</w:t>
            </w:r>
            <w:r w:rsidR="00586658">
              <w:rPr>
                <w:rFonts w:asciiTheme="minorEastAsia" w:eastAsiaTheme="minorEastAsia" w:hAnsiTheme="minorEastAsia" w:cs="Times New Roman" w:hint="eastAsia"/>
                <w:spacing w:val="3"/>
                <w:sz w:val="24"/>
                <w:szCs w:val="24"/>
              </w:rPr>
              <w:t>８</w:t>
            </w:r>
            <w:r w:rsidRPr="00242FD6">
              <w:rPr>
                <w:rFonts w:ascii="ＭＳ 明朝" w:hAnsi="ＭＳ 明朝" w:hint="eastAsia"/>
                <w:sz w:val="24"/>
                <w:szCs w:val="24"/>
              </w:rPr>
              <w:t>年度において能代市で行われ</w:t>
            </w:r>
            <w:r w:rsidR="00242FD6" w:rsidRPr="00242FD6">
              <w:rPr>
                <w:rFonts w:ascii="ＭＳ 明朝" w:hAnsi="ＭＳ 明朝" w:hint="eastAsia"/>
                <w:sz w:val="24"/>
                <w:szCs w:val="24"/>
              </w:rPr>
              <w:t>る市有</w:t>
            </w:r>
            <w:r w:rsidR="00373B48">
              <w:rPr>
                <w:rFonts w:ascii="ＭＳ 明朝" w:hAnsi="ＭＳ 明朝" w:hint="eastAsia"/>
                <w:sz w:val="24"/>
                <w:szCs w:val="24"/>
              </w:rPr>
              <w:t>物件</w:t>
            </w:r>
            <w:r w:rsidR="00242FD6" w:rsidRPr="00242FD6">
              <w:rPr>
                <w:rFonts w:ascii="ＭＳ 明朝" w:hAnsi="ＭＳ 明朝" w:hint="eastAsia"/>
                <w:sz w:val="24"/>
                <w:szCs w:val="24"/>
              </w:rPr>
              <w:t>公売の入札に参加する資格の審査を申請します。</w:t>
            </w:r>
          </w:p>
        </w:tc>
      </w:tr>
    </w:tbl>
    <w:p w14:paraId="6320F185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なお、この申請書及び添付書類の内容については、事実と相違ないことを誓約します。</w:t>
      </w:r>
    </w:p>
    <w:p w14:paraId="01DE6113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</w:p>
    <w:p w14:paraId="4B3EBCA4" w14:textId="07542583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</w:t>
      </w:r>
      <w:r w:rsidR="00AE6B09">
        <w:rPr>
          <w:rFonts w:ascii="ＭＳ 明朝" w:hAnsi="ＭＳ 明朝" w:hint="eastAsia"/>
          <w:sz w:val="24"/>
          <w:szCs w:val="24"/>
        </w:rPr>
        <w:t xml:space="preserve">　</w:t>
      </w:r>
      <w:r w:rsidRPr="00242FD6">
        <w:rPr>
          <w:rFonts w:ascii="ＭＳ 明朝" w:hAnsi="ＭＳ 明朝" w:hint="eastAsia"/>
          <w:sz w:val="24"/>
          <w:szCs w:val="24"/>
        </w:rPr>
        <w:t xml:space="preserve">　</w:t>
      </w:r>
      <w:r w:rsidR="00AE6B09">
        <w:rPr>
          <w:rFonts w:ascii="ＭＳ 明朝" w:hAnsi="ＭＳ 明朝" w:hint="eastAsia"/>
          <w:sz w:val="24"/>
          <w:szCs w:val="24"/>
        </w:rPr>
        <w:t>令和</w:t>
      </w:r>
      <w:r w:rsidR="00586658">
        <w:rPr>
          <w:rFonts w:ascii="ＭＳ 明朝" w:hAnsi="ＭＳ 明朝" w:hint="eastAsia"/>
          <w:sz w:val="24"/>
          <w:szCs w:val="24"/>
        </w:rPr>
        <w:t>８</w:t>
      </w:r>
      <w:r w:rsidRPr="00242FD6">
        <w:rPr>
          <w:rFonts w:ascii="ＭＳ 明朝" w:hAnsi="ＭＳ 明朝" w:hint="eastAsia"/>
          <w:sz w:val="24"/>
          <w:szCs w:val="24"/>
        </w:rPr>
        <w:t>年</w:t>
      </w:r>
      <w:r w:rsidR="001A758B">
        <w:rPr>
          <w:rFonts w:ascii="ＭＳ 明朝" w:hAnsi="ＭＳ 明朝" w:hint="eastAsia"/>
          <w:sz w:val="24"/>
          <w:szCs w:val="24"/>
        </w:rPr>
        <w:t xml:space="preserve">　　</w:t>
      </w:r>
      <w:r w:rsidRPr="00242FD6">
        <w:rPr>
          <w:rFonts w:ascii="ＭＳ 明朝" w:hAnsi="ＭＳ 明朝" w:hint="eastAsia"/>
          <w:sz w:val="24"/>
          <w:szCs w:val="24"/>
        </w:rPr>
        <w:t>月　　日</w:t>
      </w:r>
    </w:p>
    <w:p w14:paraId="40D7B5E6" w14:textId="77777777" w:rsidR="006071ED" w:rsidRPr="001A758B" w:rsidRDefault="006071ED">
      <w:pPr>
        <w:pStyle w:val="a3"/>
        <w:rPr>
          <w:spacing w:val="0"/>
          <w:sz w:val="24"/>
          <w:szCs w:val="24"/>
        </w:rPr>
      </w:pPr>
    </w:p>
    <w:p w14:paraId="2E6A0CA0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　能代市長　齊　藤　滋　宣　様</w:t>
      </w:r>
    </w:p>
    <w:p w14:paraId="35732853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</w:p>
    <w:p w14:paraId="1DDEB599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　　　　　　　　　住　　　　所</w:t>
      </w:r>
    </w:p>
    <w:p w14:paraId="03E95FF7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　　　　　　　　　商号又は名称</w:t>
      </w:r>
    </w:p>
    <w:p w14:paraId="2B132EBE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242FD6">
        <w:rPr>
          <w:rFonts w:ascii="ＭＳ 明朝" w:hAnsi="ＭＳ 明朝" w:hint="eastAsia"/>
          <w:spacing w:val="17"/>
          <w:sz w:val="24"/>
          <w:szCs w:val="24"/>
          <w:fitText w:val="1340" w:id="-225254655"/>
        </w:rPr>
        <w:t>代表者氏</w:t>
      </w:r>
      <w:r w:rsidRPr="00242FD6">
        <w:rPr>
          <w:rFonts w:ascii="ＭＳ 明朝" w:hAnsi="ＭＳ 明朝" w:hint="eastAsia"/>
          <w:spacing w:val="2"/>
          <w:sz w:val="24"/>
          <w:szCs w:val="24"/>
          <w:fitText w:val="1340" w:id="-225254655"/>
        </w:rPr>
        <w:t>名</w:t>
      </w:r>
      <w:r w:rsidRPr="00242FD6">
        <w:rPr>
          <w:rFonts w:eastAsia="Times New Roman" w:cs="Times New Roman"/>
          <w:spacing w:val="3"/>
          <w:sz w:val="24"/>
          <w:szCs w:val="24"/>
        </w:rPr>
        <w:t xml:space="preserve">                          </w:t>
      </w:r>
      <w:r w:rsidR="00B77930" w:rsidRPr="00242FD6">
        <w:rPr>
          <w:rFonts w:asciiTheme="minorEastAsia" w:eastAsiaTheme="minorEastAsia" w:hAnsiTheme="minorEastAsia" w:cs="Times New Roman" w:hint="eastAsia"/>
          <w:spacing w:val="3"/>
          <w:sz w:val="24"/>
          <w:szCs w:val="24"/>
        </w:rPr>
        <w:t xml:space="preserve">　　　</w:t>
      </w:r>
      <w:r w:rsidRPr="00242FD6">
        <w:rPr>
          <w:rFonts w:eastAsia="Times New Roman" w:cs="Times New Roman"/>
          <w:spacing w:val="3"/>
          <w:sz w:val="24"/>
          <w:szCs w:val="24"/>
        </w:rPr>
        <w:t xml:space="preserve">     </w:t>
      </w:r>
      <w:r w:rsidRPr="00242FD6">
        <w:rPr>
          <w:rFonts w:ascii="ＭＳ 明朝" w:hAnsi="ＭＳ 明朝" w:hint="eastAsia"/>
          <w:sz w:val="24"/>
          <w:szCs w:val="24"/>
        </w:rPr>
        <w:t>印</w:t>
      </w:r>
    </w:p>
    <w:p w14:paraId="19F508B7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242FD6">
        <w:rPr>
          <w:rFonts w:ascii="ＭＳ 明朝" w:hAnsi="ＭＳ 明朝" w:hint="eastAsia"/>
          <w:spacing w:val="63"/>
          <w:sz w:val="24"/>
          <w:szCs w:val="24"/>
          <w:fitText w:val="1340" w:id="-225254654"/>
        </w:rPr>
        <w:t>電話番</w:t>
      </w:r>
      <w:r w:rsidRPr="00242FD6">
        <w:rPr>
          <w:rFonts w:ascii="ＭＳ 明朝" w:hAnsi="ＭＳ 明朝" w:hint="eastAsia"/>
          <w:spacing w:val="1"/>
          <w:sz w:val="24"/>
          <w:szCs w:val="24"/>
          <w:fitText w:val="1340" w:id="-225254654"/>
        </w:rPr>
        <w:t>号</w:t>
      </w:r>
    </w:p>
    <w:p w14:paraId="685C1837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</w:p>
    <w:p w14:paraId="3019D79D" w14:textId="77777777" w:rsidR="006071ED" w:rsidRDefault="006071ED">
      <w:pPr>
        <w:pStyle w:val="a3"/>
        <w:rPr>
          <w:spacing w:val="0"/>
          <w:sz w:val="24"/>
          <w:szCs w:val="24"/>
        </w:rPr>
      </w:pPr>
    </w:p>
    <w:p w14:paraId="6A716F82" w14:textId="77777777" w:rsidR="0056013A" w:rsidRDefault="0056013A">
      <w:pPr>
        <w:pStyle w:val="a3"/>
        <w:rPr>
          <w:spacing w:val="0"/>
          <w:sz w:val="24"/>
          <w:szCs w:val="24"/>
        </w:rPr>
      </w:pPr>
    </w:p>
    <w:p w14:paraId="1CCFC763" w14:textId="77777777" w:rsidR="0056013A" w:rsidRPr="00242FD6" w:rsidRDefault="0056013A">
      <w:pPr>
        <w:pStyle w:val="a3"/>
        <w:rPr>
          <w:spacing w:val="0"/>
          <w:sz w:val="24"/>
          <w:szCs w:val="24"/>
        </w:rPr>
      </w:pPr>
    </w:p>
    <w:p w14:paraId="6A20EFCA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</w:p>
    <w:p w14:paraId="0C9BF586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>添付書類</w:t>
      </w:r>
    </w:p>
    <w:p w14:paraId="5626C0B0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法人</w:t>
      </w:r>
    </w:p>
    <w:p w14:paraId="27BB03D2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（１）法人登記簿謄本</w:t>
      </w:r>
    </w:p>
    <w:p w14:paraId="4C8E47A2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（２）財務諸表（賃借対照表、損益計算書又は収支計算書）</w:t>
      </w:r>
    </w:p>
    <w:p w14:paraId="095F0279" w14:textId="77777777" w:rsidR="006071ED" w:rsidRPr="00242FD6" w:rsidRDefault="006071ED">
      <w:pPr>
        <w:pStyle w:val="a3"/>
        <w:rPr>
          <w:rFonts w:ascii="ＭＳ 明朝" w:hAnsi="ＭＳ 明朝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個人</w:t>
      </w:r>
    </w:p>
    <w:p w14:paraId="1CEE8FA9" w14:textId="77777777" w:rsidR="006071ED" w:rsidRDefault="00EE1240">
      <w:pPr>
        <w:pStyle w:val="a3"/>
        <w:rPr>
          <w:rFonts w:ascii="ＭＳ 明朝" w:hAnsi="ＭＳ 明朝"/>
          <w:sz w:val="24"/>
          <w:szCs w:val="24"/>
        </w:rPr>
      </w:pPr>
      <w:r w:rsidRPr="00242FD6">
        <w:rPr>
          <w:rFonts w:ascii="ＭＳ 明朝" w:hAnsi="ＭＳ 明朝" w:hint="eastAsia"/>
          <w:sz w:val="24"/>
          <w:szCs w:val="24"/>
        </w:rPr>
        <w:t xml:space="preserve">　（１）</w:t>
      </w:r>
      <w:r w:rsidR="006071ED" w:rsidRPr="00242FD6">
        <w:rPr>
          <w:rFonts w:ascii="ＭＳ 明朝" w:hAnsi="ＭＳ 明朝" w:hint="eastAsia"/>
          <w:sz w:val="24"/>
          <w:szCs w:val="24"/>
        </w:rPr>
        <w:t>納税証明書（市税等の滞納がない証明書）</w:t>
      </w:r>
    </w:p>
    <w:p w14:paraId="070A069D" w14:textId="77777777" w:rsidR="0031723D" w:rsidRPr="00242FD6" w:rsidRDefault="0031723D" w:rsidP="0031723D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</w:t>
      </w:r>
      <w:r w:rsidRPr="00242FD6">
        <w:rPr>
          <w:rFonts w:ascii="ＭＳ 明朝" w:hAnsi="ＭＳ 明朝" w:hint="eastAsia"/>
          <w:sz w:val="24"/>
          <w:szCs w:val="24"/>
        </w:rPr>
        <w:t>（２）</w:t>
      </w:r>
      <w:r>
        <w:rPr>
          <w:rFonts w:ascii="ＭＳ 明朝" w:hAnsi="ＭＳ 明朝" w:hint="eastAsia"/>
          <w:sz w:val="24"/>
          <w:szCs w:val="24"/>
        </w:rPr>
        <w:t>身分証明書</w:t>
      </w:r>
      <w:r w:rsidRPr="00242FD6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本籍地のある市区町村長等が発行するもの</w:t>
      </w:r>
      <w:r w:rsidRPr="00242FD6">
        <w:rPr>
          <w:rFonts w:ascii="ＭＳ 明朝" w:hAnsi="ＭＳ 明朝" w:hint="eastAsia"/>
          <w:sz w:val="24"/>
          <w:szCs w:val="24"/>
        </w:rPr>
        <w:t>）</w:t>
      </w:r>
    </w:p>
    <w:p w14:paraId="26AC5BB3" w14:textId="77777777" w:rsidR="0031723D" w:rsidRPr="0031723D" w:rsidRDefault="0031723D">
      <w:pPr>
        <w:pStyle w:val="a3"/>
        <w:rPr>
          <w:spacing w:val="0"/>
          <w:sz w:val="24"/>
          <w:szCs w:val="24"/>
        </w:rPr>
      </w:pPr>
    </w:p>
    <w:p w14:paraId="3D46B160" w14:textId="77777777" w:rsidR="006071ED" w:rsidRPr="00242FD6" w:rsidRDefault="006071ED">
      <w:pPr>
        <w:pStyle w:val="a3"/>
        <w:rPr>
          <w:spacing w:val="0"/>
          <w:sz w:val="24"/>
          <w:szCs w:val="24"/>
        </w:rPr>
      </w:pPr>
    </w:p>
    <w:sectPr w:rsidR="006071ED" w:rsidRPr="00242FD6" w:rsidSect="006071ED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3003" w14:textId="77777777" w:rsidR="0041152D" w:rsidRDefault="0041152D" w:rsidP="00D17B67">
      <w:r>
        <w:separator/>
      </w:r>
    </w:p>
  </w:endnote>
  <w:endnote w:type="continuationSeparator" w:id="0">
    <w:p w14:paraId="73CA7E81" w14:textId="77777777" w:rsidR="0041152D" w:rsidRDefault="0041152D" w:rsidP="00D1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8438" w14:textId="77777777" w:rsidR="0041152D" w:rsidRDefault="0041152D" w:rsidP="00D17B67">
      <w:r>
        <w:separator/>
      </w:r>
    </w:p>
  </w:footnote>
  <w:footnote w:type="continuationSeparator" w:id="0">
    <w:p w14:paraId="541B6D3A" w14:textId="77777777" w:rsidR="0041152D" w:rsidRDefault="0041152D" w:rsidP="00D17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1ED"/>
    <w:rsid w:val="000A7610"/>
    <w:rsid w:val="000E6495"/>
    <w:rsid w:val="001A758B"/>
    <w:rsid w:val="00242FD6"/>
    <w:rsid w:val="0031723D"/>
    <w:rsid w:val="00373B48"/>
    <w:rsid w:val="00401ED0"/>
    <w:rsid w:val="00406EFF"/>
    <w:rsid w:val="0041152D"/>
    <w:rsid w:val="004748F7"/>
    <w:rsid w:val="00481169"/>
    <w:rsid w:val="00492B05"/>
    <w:rsid w:val="004C4339"/>
    <w:rsid w:val="004C5EAD"/>
    <w:rsid w:val="00516A89"/>
    <w:rsid w:val="0053111E"/>
    <w:rsid w:val="005314FD"/>
    <w:rsid w:val="0056013A"/>
    <w:rsid w:val="00586658"/>
    <w:rsid w:val="006071ED"/>
    <w:rsid w:val="006A0313"/>
    <w:rsid w:val="006F4344"/>
    <w:rsid w:val="00735E2B"/>
    <w:rsid w:val="00753D13"/>
    <w:rsid w:val="007A0B34"/>
    <w:rsid w:val="007A1A05"/>
    <w:rsid w:val="00822506"/>
    <w:rsid w:val="009C6B9B"/>
    <w:rsid w:val="009E64F1"/>
    <w:rsid w:val="009E66B8"/>
    <w:rsid w:val="00AE6B09"/>
    <w:rsid w:val="00B77930"/>
    <w:rsid w:val="00C94463"/>
    <w:rsid w:val="00CD4D2E"/>
    <w:rsid w:val="00D17B67"/>
    <w:rsid w:val="00D6788A"/>
    <w:rsid w:val="00D97A78"/>
    <w:rsid w:val="00EE1240"/>
    <w:rsid w:val="00F054F8"/>
    <w:rsid w:val="00F35D96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187852"/>
  <w15:docId w15:val="{79CD37D4-B5C9-4837-AC7B-69F9C7D1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0B34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17B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B67"/>
  </w:style>
  <w:style w:type="paragraph" w:styleId="a6">
    <w:name w:val="footer"/>
    <w:basedOn w:val="a"/>
    <w:link w:val="a7"/>
    <w:uiPriority w:val="99"/>
    <w:unhideWhenUsed/>
    <w:rsid w:val="00D17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B67"/>
  </w:style>
  <w:style w:type="table" w:styleId="a8">
    <w:name w:val="Table Grid"/>
    <w:basedOn w:val="a1"/>
    <w:uiPriority w:val="59"/>
    <w:rsid w:val="00242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42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42F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2009lj_014\&#12487;&#12473;&#12463;&#12488;&#12483;&#12503;\zaisei08\&#20844;&#22770;&#38306;&#20418;\&#21508;&#31278;&#29992;&#3202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E941-A81D-4C07-AA00-96941EEE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h2009lj_143</dc:creator>
  <cp:lastModifiedBy>小林 直樹</cp:lastModifiedBy>
  <cp:revision>7</cp:revision>
  <cp:lastPrinted>2018-03-28T02:29:00Z</cp:lastPrinted>
  <dcterms:created xsi:type="dcterms:W3CDTF">2023-02-27T02:36:00Z</dcterms:created>
  <dcterms:modified xsi:type="dcterms:W3CDTF">2026-02-12T05:41:00Z</dcterms:modified>
</cp:coreProperties>
</file>